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0154" w14:textId="2FE81226" w:rsidR="00A32BD3" w:rsidRPr="00F23AA4" w:rsidRDefault="001B31C3" w:rsidP="00BD7390">
      <w:pPr>
        <w:jc w:val="both"/>
        <w:rPr>
          <w:rFonts w:ascii="Arial" w:hAnsi="Arial" w:cs="Arial"/>
          <w:sz w:val="24"/>
          <w:szCs w:val="24"/>
        </w:rPr>
      </w:pPr>
      <w:r w:rsidRPr="00F23AA4">
        <w:rPr>
          <w:rFonts w:ascii="Arial" w:hAnsi="Arial" w:cs="Arial"/>
          <w:sz w:val="24"/>
          <w:szCs w:val="24"/>
        </w:rPr>
        <w:t xml:space="preserve">Ata da Sessão Solene da Câmara Municipal de Igaratinga destinada a outorga de </w:t>
      </w:r>
      <w:r w:rsidR="00EC4FC6" w:rsidRPr="00F23AA4">
        <w:rPr>
          <w:rFonts w:ascii="Arial" w:hAnsi="Arial" w:cs="Arial"/>
          <w:sz w:val="24"/>
          <w:szCs w:val="24"/>
        </w:rPr>
        <w:t>Títulos, Homenagens</w:t>
      </w:r>
      <w:r w:rsidR="002364DD" w:rsidRPr="00F23AA4">
        <w:rPr>
          <w:rFonts w:ascii="Arial" w:hAnsi="Arial" w:cs="Arial"/>
          <w:sz w:val="24"/>
          <w:szCs w:val="24"/>
        </w:rPr>
        <w:t xml:space="preserve"> </w:t>
      </w:r>
      <w:r w:rsidR="00B713D4" w:rsidRPr="00F23AA4">
        <w:rPr>
          <w:rFonts w:ascii="Arial" w:hAnsi="Arial" w:cs="Arial"/>
          <w:sz w:val="24"/>
          <w:szCs w:val="24"/>
        </w:rPr>
        <w:t>especiais, entrega</w:t>
      </w:r>
      <w:r w:rsidR="0072415C" w:rsidRPr="00F23AA4">
        <w:rPr>
          <w:rFonts w:ascii="Arial" w:hAnsi="Arial" w:cs="Arial"/>
          <w:sz w:val="24"/>
          <w:szCs w:val="24"/>
        </w:rPr>
        <w:t xml:space="preserve"> de</w:t>
      </w:r>
      <w:r w:rsidR="000D3E27" w:rsidRPr="00F23AA4">
        <w:rPr>
          <w:rFonts w:ascii="Arial" w:hAnsi="Arial" w:cs="Arial"/>
          <w:sz w:val="24"/>
          <w:szCs w:val="24"/>
        </w:rPr>
        <w:t xml:space="preserve"> Placa comemorativa a Bodas de Prata dos Funcionários Públicos Municipais</w:t>
      </w:r>
      <w:r w:rsidR="00BA5CDA" w:rsidRPr="00F23AA4">
        <w:rPr>
          <w:rFonts w:ascii="Arial" w:hAnsi="Arial" w:cs="Arial"/>
          <w:sz w:val="24"/>
          <w:szCs w:val="24"/>
        </w:rPr>
        <w:t xml:space="preserve"> e Placas Comemorativas aos Vereadores que promulgaram a Lei Orgânica, ao Prefeito Fábio Alves Costa Fonseca pelos seus quatro mandatos e ao Vereador </w:t>
      </w:r>
      <w:proofErr w:type="spellStart"/>
      <w:r w:rsidR="00BA5CDA" w:rsidRPr="00F23AA4">
        <w:rPr>
          <w:rFonts w:ascii="Arial" w:hAnsi="Arial" w:cs="Arial"/>
          <w:sz w:val="24"/>
          <w:szCs w:val="24"/>
        </w:rPr>
        <w:t>Jario</w:t>
      </w:r>
      <w:proofErr w:type="spellEnd"/>
      <w:r w:rsidR="00BA5CDA" w:rsidRPr="00F23AA4">
        <w:rPr>
          <w:rFonts w:ascii="Arial" w:hAnsi="Arial" w:cs="Arial"/>
          <w:sz w:val="24"/>
          <w:szCs w:val="24"/>
        </w:rPr>
        <w:t xml:space="preserve"> da Fonseca pelos seus seis mandatos</w:t>
      </w:r>
      <w:r w:rsidR="0072415C" w:rsidRPr="00F23AA4">
        <w:rPr>
          <w:rFonts w:ascii="Arial" w:hAnsi="Arial" w:cs="Arial"/>
          <w:sz w:val="24"/>
          <w:szCs w:val="24"/>
        </w:rPr>
        <w:t>.</w:t>
      </w:r>
      <w:r w:rsidR="002364DD" w:rsidRPr="00F23AA4">
        <w:rPr>
          <w:rFonts w:ascii="Arial" w:hAnsi="Arial" w:cs="Arial"/>
          <w:sz w:val="24"/>
          <w:szCs w:val="24"/>
        </w:rPr>
        <w:t xml:space="preserve"> Em </w:t>
      </w:r>
      <w:r w:rsidR="00BA5CDA" w:rsidRPr="00F23AA4">
        <w:rPr>
          <w:rFonts w:ascii="Arial" w:hAnsi="Arial" w:cs="Arial"/>
          <w:sz w:val="24"/>
          <w:szCs w:val="24"/>
        </w:rPr>
        <w:t>26</w:t>
      </w:r>
      <w:r w:rsidR="00A02E7A" w:rsidRPr="00F23AA4">
        <w:rPr>
          <w:rFonts w:ascii="Arial" w:hAnsi="Arial" w:cs="Arial"/>
          <w:sz w:val="24"/>
          <w:szCs w:val="24"/>
        </w:rPr>
        <w:t xml:space="preserve"> de </w:t>
      </w:r>
      <w:r w:rsidR="00EC4FC6" w:rsidRPr="00F23AA4">
        <w:rPr>
          <w:rFonts w:ascii="Arial" w:hAnsi="Arial" w:cs="Arial"/>
          <w:sz w:val="24"/>
          <w:szCs w:val="24"/>
        </w:rPr>
        <w:t>Março</w:t>
      </w:r>
      <w:r w:rsidRPr="00F23AA4">
        <w:rPr>
          <w:rFonts w:ascii="Arial" w:hAnsi="Arial" w:cs="Arial"/>
          <w:sz w:val="24"/>
          <w:szCs w:val="24"/>
        </w:rPr>
        <w:t xml:space="preserve"> de 202</w:t>
      </w:r>
      <w:r w:rsidR="00BA5CDA" w:rsidRPr="00F23AA4">
        <w:rPr>
          <w:rFonts w:ascii="Arial" w:hAnsi="Arial" w:cs="Arial"/>
          <w:sz w:val="24"/>
          <w:szCs w:val="24"/>
        </w:rPr>
        <w:t>6</w:t>
      </w:r>
      <w:r w:rsidR="0072415C" w:rsidRPr="00F23AA4">
        <w:rPr>
          <w:rFonts w:ascii="Arial" w:hAnsi="Arial" w:cs="Arial"/>
          <w:sz w:val="24"/>
          <w:szCs w:val="24"/>
        </w:rPr>
        <w:t>, às 1</w:t>
      </w:r>
      <w:r w:rsidR="000D3E27" w:rsidRPr="00F23AA4">
        <w:rPr>
          <w:rFonts w:ascii="Arial" w:hAnsi="Arial" w:cs="Arial"/>
          <w:sz w:val="24"/>
          <w:szCs w:val="24"/>
        </w:rPr>
        <w:t>9</w:t>
      </w:r>
      <w:r w:rsidRPr="00F23AA4">
        <w:rPr>
          <w:rFonts w:ascii="Arial" w:hAnsi="Arial" w:cs="Arial"/>
          <w:sz w:val="24"/>
          <w:szCs w:val="24"/>
        </w:rPr>
        <w:t>:</w:t>
      </w:r>
      <w:r w:rsidR="000D3E27" w:rsidRPr="00F23AA4">
        <w:rPr>
          <w:rFonts w:ascii="Arial" w:hAnsi="Arial" w:cs="Arial"/>
          <w:sz w:val="24"/>
          <w:szCs w:val="24"/>
        </w:rPr>
        <w:t>0</w:t>
      </w:r>
      <w:r w:rsidRPr="00F23AA4">
        <w:rPr>
          <w:rFonts w:ascii="Arial" w:hAnsi="Arial" w:cs="Arial"/>
          <w:sz w:val="24"/>
          <w:szCs w:val="24"/>
        </w:rPr>
        <w:t>0 horas no Poliesportivo Geraldo Ferreira da Silva, compareceram os Senhores Vereadores:</w:t>
      </w:r>
      <w:r w:rsidR="00DC008C" w:rsidRPr="00F23AA4">
        <w:rPr>
          <w:rFonts w:ascii="Arial" w:hAnsi="Arial" w:cs="Arial"/>
          <w:sz w:val="24"/>
          <w:szCs w:val="24"/>
        </w:rPr>
        <w:t xml:space="preserve"> </w:t>
      </w:r>
      <w:r w:rsidR="000D3E27" w:rsidRPr="00F23AA4">
        <w:rPr>
          <w:rFonts w:ascii="Arial" w:hAnsi="Arial" w:cs="Arial"/>
          <w:sz w:val="24"/>
          <w:szCs w:val="24"/>
        </w:rPr>
        <w:t xml:space="preserve">Presidente </w:t>
      </w:r>
      <w:r w:rsidR="00BA5CDA" w:rsidRPr="00F23AA4">
        <w:rPr>
          <w:rFonts w:ascii="Arial" w:hAnsi="Arial" w:cs="Arial"/>
          <w:sz w:val="24"/>
          <w:szCs w:val="24"/>
        </w:rPr>
        <w:t>Marcelo José Fernandes</w:t>
      </w:r>
      <w:r w:rsidR="000D3E27" w:rsidRPr="00F23AA4">
        <w:rPr>
          <w:rFonts w:ascii="Arial" w:hAnsi="Arial" w:cs="Arial"/>
          <w:sz w:val="24"/>
          <w:szCs w:val="24"/>
        </w:rPr>
        <w:t>, Vice-Presidente</w:t>
      </w:r>
      <w:r w:rsidR="00E0793F" w:rsidRPr="00F23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DA" w:rsidRPr="00F23AA4">
        <w:rPr>
          <w:rFonts w:ascii="Arial" w:hAnsi="Arial" w:cs="Arial"/>
          <w:sz w:val="24"/>
          <w:szCs w:val="24"/>
        </w:rPr>
        <w:t>Emersom</w:t>
      </w:r>
      <w:proofErr w:type="spellEnd"/>
      <w:r w:rsidR="00BA5CDA" w:rsidRPr="00F23AA4">
        <w:rPr>
          <w:rFonts w:ascii="Arial" w:hAnsi="Arial" w:cs="Arial"/>
          <w:sz w:val="24"/>
          <w:szCs w:val="24"/>
        </w:rPr>
        <w:t xml:space="preserve"> Machado Baía, Se</w:t>
      </w:r>
      <w:r w:rsidR="000D3E27" w:rsidRPr="00F23AA4">
        <w:rPr>
          <w:rFonts w:ascii="Arial" w:hAnsi="Arial" w:cs="Arial"/>
          <w:sz w:val="24"/>
          <w:szCs w:val="24"/>
        </w:rPr>
        <w:t>cretário</w:t>
      </w:r>
      <w:r w:rsidR="00E0793F" w:rsidRPr="00F23AA4">
        <w:rPr>
          <w:rFonts w:ascii="Arial" w:hAnsi="Arial" w:cs="Arial"/>
          <w:sz w:val="24"/>
          <w:szCs w:val="24"/>
        </w:rPr>
        <w:t xml:space="preserve">- </w:t>
      </w:r>
      <w:r w:rsidR="00BA5CDA" w:rsidRPr="00F23AA4">
        <w:rPr>
          <w:rFonts w:ascii="Arial" w:hAnsi="Arial" w:cs="Arial"/>
          <w:sz w:val="24"/>
          <w:szCs w:val="24"/>
        </w:rPr>
        <w:t>José de Oliveira Pinto</w:t>
      </w:r>
      <w:r w:rsidR="000D3E27" w:rsidRPr="00F23AA4">
        <w:rPr>
          <w:rFonts w:ascii="Arial" w:hAnsi="Arial" w:cs="Arial"/>
          <w:sz w:val="24"/>
          <w:szCs w:val="24"/>
        </w:rPr>
        <w:t>,</w:t>
      </w:r>
      <w:r w:rsidR="00E0793F" w:rsidRPr="00F23AA4">
        <w:rPr>
          <w:rFonts w:ascii="Arial" w:hAnsi="Arial" w:cs="Arial"/>
          <w:sz w:val="24"/>
          <w:szCs w:val="24"/>
        </w:rPr>
        <w:t xml:space="preserve"> Alberto Henriques Costa,</w:t>
      </w:r>
      <w:r w:rsidR="000D3E27" w:rsidRPr="00F23AA4">
        <w:rPr>
          <w:rFonts w:ascii="Arial" w:hAnsi="Arial" w:cs="Arial"/>
          <w:sz w:val="24"/>
          <w:szCs w:val="24"/>
        </w:rPr>
        <w:t xml:space="preserve"> </w:t>
      </w:r>
      <w:r w:rsidR="00E0793F" w:rsidRPr="00F23AA4">
        <w:rPr>
          <w:rFonts w:ascii="Arial" w:hAnsi="Arial" w:cs="Arial"/>
          <w:sz w:val="24"/>
          <w:szCs w:val="24"/>
        </w:rPr>
        <w:t xml:space="preserve">Dalva Gomes Marques, </w:t>
      </w:r>
      <w:proofErr w:type="spellStart"/>
      <w:r w:rsidR="00BA5CDA" w:rsidRPr="00F23AA4">
        <w:rPr>
          <w:rFonts w:ascii="Arial" w:hAnsi="Arial" w:cs="Arial"/>
          <w:sz w:val="24"/>
          <w:szCs w:val="24"/>
        </w:rPr>
        <w:t>Jario</w:t>
      </w:r>
      <w:proofErr w:type="spellEnd"/>
      <w:r w:rsidR="00BA5CDA" w:rsidRPr="00F23AA4">
        <w:rPr>
          <w:rFonts w:ascii="Arial" w:hAnsi="Arial" w:cs="Arial"/>
          <w:sz w:val="24"/>
          <w:szCs w:val="24"/>
        </w:rPr>
        <w:t xml:space="preserve"> da Fonseca, </w:t>
      </w:r>
      <w:r w:rsidR="000D3E27" w:rsidRPr="00F23AA4">
        <w:rPr>
          <w:rFonts w:ascii="Arial" w:hAnsi="Arial" w:cs="Arial"/>
          <w:sz w:val="24"/>
          <w:szCs w:val="24"/>
        </w:rPr>
        <w:t xml:space="preserve">Jean </w:t>
      </w:r>
      <w:proofErr w:type="spellStart"/>
      <w:r w:rsidR="000D3E27" w:rsidRPr="00F23AA4">
        <w:rPr>
          <w:rFonts w:ascii="Arial" w:hAnsi="Arial" w:cs="Arial"/>
          <w:sz w:val="24"/>
          <w:szCs w:val="24"/>
        </w:rPr>
        <w:t>Cristie</w:t>
      </w:r>
      <w:proofErr w:type="spellEnd"/>
      <w:r w:rsidR="000D3E27" w:rsidRPr="00F23AA4">
        <w:rPr>
          <w:rFonts w:ascii="Arial" w:hAnsi="Arial" w:cs="Arial"/>
          <w:sz w:val="24"/>
          <w:szCs w:val="24"/>
        </w:rPr>
        <w:t xml:space="preserve"> Camargos, </w:t>
      </w:r>
      <w:r w:rsidR="00E0793F" w:rsidRPr="00F23AA4">
        <w:rPr>
          <w:rFonts w:ascii="Arial" w:hAnsi="Arial" w:cs="Arial"/>
          <w:sz w:val="24"/>
          <w:szCs w:val="24"/>
        </w:rPr>
        <w:t>João Paulo de Almeida</w:t>
      </w:r>
      <w:r w:rsidR="00BA5CDA" w:rsidRPr="00F23AA4">
        <w:rPr>
          <w:rFonts w:ascii="Arial" w:hAnsi="Arial" w:cs="Arial"/>
          <w:sz w:val="24"/>
          <w:szCs w:val="24"/>
        </w:rPr>
        <w:t xml:space="preserve"> Lima, Tarciso Geraldo da Silva </w:t>
      </w:r>
      <w:r w:rsidR="00342304" w:rsidRPr="00F23AA4">
        <w:rPr>
          <w:rFonts w:ascii="Arial" w:hAnsi="Arial" w:cs="Arial"/>
          <w:sz w:val="24"/>
          <w:szCs w:val="24"/>
        </w:rPr>
        <w:t xml:space="preserve">e o Senhor Prefeito Municipal Fábio Alves Costa Fonseca. Os quais ocuparam </w:t>
      </w:r>
      <w:r w:rsidR="001F6B0E" w:rsidRPr="00F23AA4">
        <w:rPr>
          <w:rFonts w:ascii="Arial" w:hAnsi="Arial" w:cs="Arial"/>
          <w:sz w:val="24"/>
          <w:szCs w:val="24"/>
        </w:rPr>
        <w:t>assento a</w:t>
      </w:r>
      <w:r w:rsidR="00342304" w:rsidRPr="00F23AA4">
        <w:rPr>
          <w:rFonts w:ascii="Arial" w:hAnsi="Arial" w:cs="Arial"/>
          <w:sz w:val="24"/>
          <w:szCs w:val="24"/>
        </w:rPr>
        <w:t xml:space="preserve"> Mesa Diretora. </w:t>
      </w:r>
      <w:r w:rsidR="000D3E27" w:rsidRPr="00F23AA4">
        <w:rPr>
          <w:rFonts w:ascii="Arial" w:hAnsi="Arial" w:cs="Arial"/>
          <w:sz w:val="24"/>
          <w:szCs w:val="24"/>
        </w:rPr>
        <w:t xml:space="preserve"> </w:t>
      </w:r>
      <w:r w:rsidR="00FB256B" w:rsidRPr="00F23AA4">
        <w:rPr>
          <w:rFonts w:ascii="Arial" w:hAnsi="Arial" w:cs="Arial"/>
          <w:sz w:val="24"/>
          <w:szCs w:val="24"/>
        </w:rPr>
        <w:t xml:space="preserve">A Cerimonialista </w:t>
      </w:r>
      <w:proofErr w:type="spellStart"/>
      <w:r w:rsidR="00FB256B" w:rsidRPr="00F23AA4">
        <w:rPr>
          <w:rFonts w:ascii="Arial" w:hAnsi="Arial" w:cs="Arial"/>
          <w:sz w:val="24"/>
          <w:szCs w:val="24"/>
        </w:rPr>
        <w:t>Myrtes</w:t>
      </w:r>
      <w:proofErr w:type="spellEnd"/>
      <w:r w:rsidR="00FB256B" w:rsidRPr="00F23AA4">
        <w:rPr>
          <w:rFonts w:ascii="Arial" w:hAnsi="Arial" w:cs="Arial"/>
          <w:sz w:val="24"/>
          <w:szCs w:val="24"/>
        </w:rPr>
        <w:t xml:space="preserve"> </w:t>
      </w:r>
      <w:r w:rsidR="002947DA" w:rsidRPr="00F23AA4">
        <w:rPr>
          <w:rFonts w:ascii="Arial" w:hAnsi="Arial" w:cs="Arial"/>
          <w:sz w:val="24"/>
          <w:szCs w:val="24"/>
        </w:rPr>
        <w:t>P</w:t>
      </w:r>
      <w:r w:rsidR="00FB256B" w:rsidRPr="00F23AA4">
        <w:rPr>
          <w:rFonts w:ascii="Arial" w:hAnsi="Arial" w:cs="Arial"/>
          <w:sz w:val="24"/>
          <w:szCs w:val="24"/>
        </w:rPr>
        <w:t xml:space="preserve">ereira abriu os trabalhos da Sessão Solene e passou a palavra ao Vereador Presidente </w:t>
      </w:r>
      <w:r w:rsidR="00BA5CDA" w:rsidRPr="00F23AA4">
        <w:rPr>
          <w:rFonts w:ascii="Arial" w:hAnsi="Arial" w:cs="Arial"/>
          <w:sz w:val="24"/>
          <w:szCs w:val="24"/>
        </w:rPr>
        <w:t>Marcelo José Fernandes</w:t>
      </w:r>
      <w:r w:rsidR="00FB256B" w:rsidRPr="00F23AA4">
        <w:rPr>
          <w:rFonts w:ascii="Arial" w:hAnsi="Arial" w:cs="Arial"/>
          <w:sz w:val="24"/>
          <w:szCs w:val="24"/>
        </w:rPr>
        <w:t xml:space="preserve"> para fazer o discurso de abertura da Sessão Solene, em seguida convidou a todos </w:t>
      </w:r>
      <w:r w:rsidR="00BA5CDA" w:rsidRPr="00F23AA4">
        <w:rPr>
          <w:rFonts w:ascii="Arial" w:hAnsi="Arial" w:cs="Arial"/>
          <w:sz w:val="24"/>
          <w:szCs w:val="24"/>
        </w:rPr>
        <w:t>para de pé receber as Bandeiras: do Brasil, de Minas Gerais e de Igaratinga, conduzidas pelas crianças</w:t>
      </w:r>
      <w:r w:rsidR="00024A91" w:rsidRPr="00F23AA4">
        <w:rPr>
          <w:rFonts w:ascii="Arial" w:hAnsi="Arial" w:cs="Arial"/>
          <w:sz w:val="24"/>
          <w:szCs w:val="24"/>
        </w:rPr>
        <w:t xml:space="preserve"> e a ouvir</w:t>
      </w:r>
      <w:r w:rsidR="00FB256B" w:rsidRPr="00F23AA4">
        <w:rPr>
          <w:rFonts w:ascii="Arial" w:hAnsi="Arial" w:cs="Arial"/>
          <w:sz w:val="24"/>
          <w:szCs w:val="24"/>
        </w:rPr>
        <w:t xml:space="preserve"> o Hino Nacional e o Hino de Igaratinga</w:t>
      </w:r>
      <w:r w:rsidR="00024A91" w:rsidRPr="00F23AA4">
        <w:rPr>
          <w:rFonts w:ascii="Arial" w:hAnsi="Arial" w:cs="Arial"/>
          <w:sz w:val="24"/>
          <w:szCs w:val="24"/>
        </w:rPr>
        <w:t xml:space="preserve"> executados pela Banda Lira de Igaratinga, após a execução dos hinos, convidou a todos a prestarem a homenagem ao Senhor </w:t>
      </w:r>
      <w:proofErr w:type="spellStart"/>
      <w:r w:rsidR="00024A91" w:rsidRPr="00F23AA4">
        <w:rPr>
          <w:rFonts w:ascii="Arial" w:hAnsi="Arial" w:cs="Arial"/>
          <w:sz w:val="24"/>
          <w:szCs w:val="24"/>
        </w:rPr>
        <w:t>Galba</w:t>
      </w:r>
      <w:proofErr w:type="spellEnd"/>
      <w:r w:rsidR="00024A91" w:rsidRPr="00F23AA4">
        <w:rPr>
          <w:rFonts w:ascii="Arial" w:hAnsi="Arial" w:cs="Arial"/>
          <w:sz w:val="24"/>
          <w:szCs w:val="24"/>
        </w:rPr>
        <w:t xml:space="preserve"> José Lino ex-prefeito de Igaratinga, que faleceu recentemente, após pediu  palma</w:t>
      </w:r>
      <w:r w:rsidR="00F23AA4" w:rsidRPr="00F23AA4">
        <w:rPr>
          <w:rFonts w:ascii="Arial" w:hAnsi="Arial" w:cs="Arial"/>
          <w:sz w:val="24"/>
          <w:szCs w:val="24"/>
        </w:rPr>
        <w:t>s</w:t>
      </w:r>
      <w:r w:rsidR="00024A91" w:rsidRPr="00F23AA4">
        <w:rPr>
          <w:rFonts w:ascii="Arial" w:hAnsi="Arial" w:cs="Arial"/>
          <w:sz w:val="24"/>
          <w:szCs w:val="24"/>
        </w:rPr>
        <w:t xml:space="preserve"> para os familiares. Dando continuidade e seguindo os transmite da sessão solene a cerimonialista </w:t>
      </w:r>
      <w:proofErr w:type="spellStart"/>
      <w:r w:rsidR="00024A91" w:rsidRPr="00F23AA4">
        <w:rPr>
          <w:rFonts w:ascii="Arial" w:hAnsi="Arial" w:cs="Arial"/>
          <w:sz w:val="24"/>
          <w:szCs w:val="24"/>
        </w:rPr>
        <w:t>Myrtes</w:t>
      </w:r>
      <w:proofErr w:type="spellEnd"/>
      <w:r w:rsidR="00024A91" w:rsidRPr="00F23AA4">
        <w:rPr>
          <w:rFonts w:ascii="Arial" w:hAnsi="Arial" w:cs="Arial"/>
          <w:sz w:val="24"/>
          <w:szCs w:val="24"/>
        </w:rPr>
        <w:t xml:space="preserve"> Pereira convidou o Vereador Senhor José de Oliveira Pinto a discursar em nome da Câmara Municipal, seguindo</w:t>
      </w:r>
      <w:r w:rsidR="00E0793F" w:rsidRPr="00F23AA4">
        <w:rPr>
          <w:rFonts w:ascii="Arial" w:hAnsi="Arial" w:cs="Arial"/>
          <w:sz w:val="24"/>
          <w:szCs w:val="24"/>
        </w:rPr>
        <w:t xml:space="preserve"> fez</w:t>
      </w:r>
      <w:r w:rsidR="00FB256B" w:rsidRPr="00F23AA4">
        <w:rPr>
          <w:rFonts w:ascii="Arial" w:hAnsi="Arial" w:cs="Arial"/>
          <w:sz w:val="24"/>
          <w:szCs w:val="24"/>
        </w:rPr>
        <w:t xml:space="preserve"> nominalmente a leitura dos currículos dos homenageados</w:t>
      </w:r>
      <w:r w:rsidR="002947DA" w:rsidRPr="00F23AA4">
        <w:rPr>
          <w:rFonts w:ascii="Arial" w:hAnsi="Arial" w:cs="Arial"/>
          <w:sz w:val="24"/>
          <w:szCs w:val="24"/>
        </w:rPr>
        <w:t xml:space="preserve">. Após a leitura de cada currículo, o homenageado era convidado a receber o título das mãos do Vereador autor da proposição. Sendo os homenageados com Título de </w:t>
      </w:r>
      <w:r w:rsidR="00E14C7C" w:rsidRPr="00F23AA4">
        <w:rPr>
          <w:rFonts w:ascii="Arial" w:hAnsi="Arial" w:cs="Arial"/>
          <w:sz w:val="24"/>
          <w:szCs w:val="24"/>
        </w:rPr>
        <w:t>Honra ao Mérito</w:t>
      </w:r>
      <w:r w:rsidR="00604A2B" w:rsidRPr="00F23AA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04A2B" w:rsidRPr="00F23AA4">
        <w:rPr>
          <w:rFonts w:ascii="Arial" w:hAnsi="Arial" w:cs="Arial"/>
          <w:bCs/>
          <w:sz w:val="24"/>
          <w:szCs w:val="24"/>
        </w:rPr>
        <w:t>Aenes</w:t>
      </w:r>
      <w:proofErr w:type="spellEnd"/>
      <w:r w:rsidR="00604A2B" w:rsidRPr="00F23AA4">
        <w:rPr>
          <w:rFonts w:ascii="Arial" w:hAnsi="Arial" w:cs="Arial"/>
          <w:bCs/>
          <w:sz w:val="24"/>
          <w:szCs w:val="24"/>
        </w:rPr>
        <w:t xml:space="preserve"> Beatriz Matias de Freitas, Angelina Maria de Jesus, Antônio Carlos de Faria, </w:t>
      </w:r>
      <w:proofErr w:type="spellStart"/>
      <w:r w:rsidR="00604A2B" w:rsidRPr="00F23AA4">
        <w:rPr>
          <w:rFonts w:ascii="Arial" w:hAnsi="Arial" w:cs="Arial"/>
          <w:bCs/>
          <w:sz w:val="24"/>
          <w:szCs w:val="24"/>
        </w:rPr>
        <w:t>Edlaine</w:t>
      </w:r>
      <w:proofErr w:type="spellEnd"/>
      <w:r w:rsidR="00604A2B" w:rsidRPr="00F23AA4">
        <w:rPr>
          <w:rFonts w:ascii="Arial" w:hAnsi="Arial" w:cs="Arial"/>
          <w:bCs/>
          <w:sz w:val="24"/>
          <w:szCs w:val="24"/>
        </w:rPr>
        <w:t xml:space="preserve"> Aparecida Fernandes Silva, Gláuber de Oliveira Mota, Leandro Alves de Moraes, Neusa Soares de Oliveira Filha Andrade, Sônia Maria Lopes Ribeiro, Vanessa Castro de Faria</w:t>
      </w:r>
      <w:r w:rsidR="00607457" w:rsidRPr="00F23AA4">
        <w:rPr>
          <w:rFonts w:ascii="Arial" w:hAnsi="Arial" w:cs="Arial"/>
          <w:bCs/>
          <w:sz w:val="24"/>
          <w:szCs w:val="24"/>
        </w:rPr>
        <w:t xml:space="preserve">. </w:t>
      </w:r>
      <w:r w:rsidR="00C84E8D" w:rsidRPr="00F23AA4">
        <w:rPr>
          <w:rFonts w:ascii="Arial" w:hAnsi="Arial" w:cs="Arial"/>
          <w:sz w:val="24"/>
          <w:szCs w:val="24"/>
        </w:rPr>
        <w:t xml:space="preserve">Homenageados com Título de </w:t>
      </w:r>
      <w:r w:rsidR="008D128F" w:rsidRPr="00F23AA4">
        <w:rPr>
          <w:rFonts w:ascii="Arial" w:hAnsi="Arial" w:cs="Arial"/>
          <w:sz w:val="24"/>
          <w:szCs w:val="24"/>
        </w:rPr>
        <w:t>Cidadania Honorária</w:t>
      </w:r>
      <w:r w:rsidR="00C84E8D" w:rsidRPr="00F23AA4">
        <w:rPr>
          <w:rFonts w:ascii="Arial" w:hAnsi="Arial" w:cs="Arial"/>
          <w:sz w:val="24"/>
          <w:szCs w:val="24"/>
        </w:rPr>
        <w:t xml:space="preserve"> aos(a) Senhores(a): </w:t>
      </w:r>
      <w:r w:rsidR="00607457" w:rsidRPr="00F23AA4">
        <w:rPr>
          <w:rFonts w:ascii="Arial" w:hAnsi="Arial" w:cs="Arial"/>
          <w:bCs/>
          <w:sz w:val="24"/>
          <w:szCs w:val="24"/>
        </w:rPr>
        <w:t xml:space="preserve">Arthur Andrade Batista, Elis Regina Guimarães, Fabrício Lopes Ferreira, Fabrício Nazareno Santana, </w:t>
      </w:r>
      <w:proofErr w:type="spellStart"/>
      <w:r w:rsidR="00607457" w:rsidRPr="00F23AA4">
        <w:rPr>
          <w:rFonts w:ascii="Arial" w:hAnsi="Arial" w:cs="Arial"/>
          <w:bCs/>
          <w:sz w:val="24"/>
          <w:szCs w:val="24"/>
        </w:rPr>
        <w:t>Izabella</w:t>
      </w:r>
      <w:proofErr w:type="spellEnd"/>
      <w:r w:rsidR="00607457" w:rsidRPr="00F23AA4">
        <w:rPr>
          <w:rFonts w:ascii="Arial" w:hAnsi="Arial" w:cs="Arial"/>
          <w:bCs/>
          <w:sz w:val="24"/>
          <w:szCs w:val="24"/>
        </w:rPr>
        <w:t xml:space="preserve"> Andrade Dias Corrêia, Marcelo Guilherme de Aro Ferreira, Robson do Nascimento, Stephany Karen de Freitas Melo, Vaneide Cardoso Chaves Abranches. Homenageados com a Placa de Homenagem Legislativa: Antônio Honório da Silva, Fabiana Conceição Duarte Silva, Hellen Silva de Oliveira, José Maria Ferreira Torres, Kamila Guimarães Ferreira, Libério Aparecido Abranches, Luciana Oliveira Santos, Maria Aparecida Fernandes Ferreira, </w:t>
      </w:r>
      <w:proofErr w:type="spellStart"/>
      <w:r w:rsidR="00607457" w:rsidRPr="00F23AA4">
        <w:rPr>
          <w:rFonts w:ascii="Arial" w:hAnsi="Arial" w:cs="Arial"/>
          <w:bCs/>
          <w:sz w:val="24"/>
          <w:szCs w:val="24"/>
        </w:rPr>
        <w:t>Suzamar</w:t>
      </w:r>
      <w:proofErr w:type="spellEnd"/>
      <w:r w:rsidR="00607457" w:rsidRPr="00F23AA4">
        <w:rPr>
          <w:rFonts w:ascii="Arial" w:hAnsi="Arial" w:cs="Arial"/>
          <w:bCs/>
          <w:sz w:val="24"/>
          <w:szCs w:val="24"/>
        </w:rPr>
        <w:t xml:space="preserve"> Oliveira Pinto. </w:t>
      </w:r>
      <w:r w:rsidR="007F06B2" w:rsidRPr="00F23AA4">
        <w:rPr>
          <w:rFonts w:ascii="Arial" w:hAnsi="Arial" w:cs="Arial"/>
          <w:sz w:val="24"/>
          <w:szCs w:val="24"/>
        </w:rPr>
        <w:t>Homenageados com a Placa de 25 anos de prestação de serviços</w:t>
      </w:r>
      <w:r w:rsidR="00607457" w:rsidRPr="00F23AA4">
        <w:rPr>
          <w:rFonts w:ascii="Arial" w:hAnsi="Arial" w:cs="Arial"/>
          <w:sz w:val="24"/>
          <w:szCs w:val="24"/>
        </w:rPr>
        <w:t xml:space="preserve">: Ângela Maria dos Santos Souza, Carla Jussara Silva Rodrigues, Juvenil Júlio de Queiroz, Mozar de Faria Pinto, </w:t>
      </w:r>
      <w:proofErr w:type="spellStart"/>
      <w:r w:rsidR="00607457" w:rsidRPr="00F23AA4">
        <w:rPr>
          <w:rFonts w:ascii="Arial" w:hAnsi="Arial" w:cs="Arial"/>
          <w:sz w:val="24"/>
          <w:szCs w:val="24"/>
        </w:rPr>
        <w:t>Sintia</w:t>
      </w:r>
      <w:proofErr w:type="spellEnd"/>
      <w:r w:rsidR="00607457" w:rsidRPr="00F23AA4">
        <w:rPr>
          <w:rFonts w:ascii="Arial" w:hAnsi="Arial" w:cs="Arial"/>
          <w:sz w:val="24"/>
          <w:szCs w:val="24"/>
        </w:rPr>
        <w:t xml:space="preserve"> Guimarães Silva Fonseca. Homenageados com a Placa Comemorativa: Antônio José Fernandes Neto, Antônio Silvestre de Oliveira, Jaime Donizete da Fonseca, José Maria Mendes, José Maria de Paula, José Olegário de Almeida (In Memoria), Levi Bernardo de Faria, Reni </w:t>
      </w:r>
      <w:r w:rsidR="00607457" w:rsidRPr="00F23AA4">
        <w:rPr>
          <w:rFonts w:ascii="Arial" w:hAnsi="Arial" w:cs="Arial"/>
          <w:sz w:val="24"/>
          <w:szCs w:val="24"/>
        </w:rPr>
        <w:lastRenderedPageBreak/>
        <w:t xml:space="preserve">Donizete de Andrade, Silvio Caetano do Amaral, Fábio Alves Costa Fonseca, </w:t>
      </w:r>
      <w:proofErr w:type="spellStart"/>
      <w:r w:rsidR="00607457" w:rsidRPr="00F23AA4">
        <w:rPr>
          <w:rFonts w:ascii="Arial" w:hAnsi="Arial" w:cs="Arial"/>
          <w:sz w:val="24"/>
          <w:szCs w:val="24"/>
        </w:rPr>
        <w:t>Jario</w:t>
      </w:r>
      <w:proofErr w:type="spellEnd"/>
      <w:r w:rsidR="00607457" w:rsidRPr="00F23AA4">
        <w:rPr>
          <w:rFonts w:ascii="Arial" w:hAnsi="Arial" w:cs="Arial"/>
          <w:sz w:val="24"/>
          <w:szCs w:val="24"/>
        </w:rPr>
        <w:t xml:space="preserve"> da Fonseca. Durante a entregas das placas foram apresentados números musicais </w:t>
      </w:r>
      <w:r w:rsidR="00C3619E" w:rsidRPr="00F23AA4">
        <w:rPr>
          <w:rFonts w:ascii="Arial" w:hAnsi="Arial" w:cs="Arial"/>
          <w:sz w:val="24"/>
          <w:szCs w:val="24"/>
        </w:rPr>
        <w:t xml:space="preserve">dos Pequenos Violeiros do Projeto Fazendo Arte da cidade de Divinópolis/MG. </w:t>
      </w:r>
      <w:r w:rsidR="007A11DD" w:rsidRPr="00F23AA4">
        <w:rPr>
          <w:rFonts w:ascii="Arial" w:hAnsi="Arial" w:cs="Arial"/>
          <w:sz w:val="24"/>
          <w:szCs w:val="24"/>
        </w:rPr>
        <w:t>Alguns dos homenageados, por força maior não puderam estar presente</w:t>
      </w:r>
      <w:r w:rsidR="00250DEB" w:rsidRPr="00F23AA4">
        <w:rPr>
          <w:rFonts w:ascii="Arial" w:hAnsi="Arial" w:cs="Arial"/>
          <w:sz w:val="24"/>
          <w:szCs w:val="24"/>
        </w:rPr>
        <w:t>s</w:t>
      </w:r>
      <w:r w:rsidR="007A11DD" w:rsidRPr="00F23AA4">
        <w:rPr>
          <w:rFonts w:ascii="Arial" w:hAnsi="Arial" w:cs="Arial"/>
          <w:sz w:val="24"/>
          <w:szCs w:val="24"/>
        </w:rPr>
        <w:t xml:space="preserve">. </w:t>
      </w:r>
      <w:r w:rsidR="00E63C2A" w:rsidRPr="00F23AA4">
        <w:rPr>
          <w:rFonts w:ascii="Arial" w:hAnsi="Arial" w:cs="Arial"/>
          <w:sz w:val="24"/>
          <w:szCs w:val="24"/>
        </w:rPr>
        <w:t xml:space="preserve">Ao finalizar </w:t>
      </w:r>
      <w:r w:rsidR="00617C0E" w:rsidRPr="00F23AA4">
        <w:rPr>
          <w:rFonts w:ascii="Arial" w:hAnsi="Arial" w:cs="Arial"/>
          <w:sz w:val="24"/>
          <w:szCs w:val="24"/>
        </w:rPr>
        <w:t>a</w:t>
      </w:r>
      <w:r w:rsidR="00E63C2A" w:rsidRPr="00F23AA4">
        <w:rPr>
          <w:rFonts w:ascii="Arial" w:hAnsi="Arial" w:cs="Arial"/>
          <w:sz w:val="24"/>
          <w:szCs w:val="24"/>
        </w:rPr>
        <w:t>s</w:t>
      </w:r>
      <w:r w:rsidR="00617C0E" w:rsidRPr="00F23AA4">
        <w:rPr>
          <w:rFonts w:ascii="Arial" w:hAnsi="Arial" w:cs="Arial"/>
          <w:sz w:val="24"/>
          <w:szCs w:val="24"/>
        </w:rPr>
        <w:t xml:space="preserve"> entregas das </w:t>
      </w:r>
      <w:r w:rsidR="00D84262" w:rsidRPr="00F23AA4">
        <w:rPr>
          <w:rFonts w:ascii="Arial" w:hAnsi="Arial" w:cs="Arial"/>
          <w:sz w:val="24"/>
          <w:szCs w:val="24"/>
        </w:rPr>
        <w:t>placas</w:t>
      </w:r>
      <w:r w:rsidR="00617C0E" w:rsidRPr="00F23AA4">
        <w:rPr>
          <w:rFonts w:ascii="Arial" w:hAnsi="Arial" w:cs="Arial"/>
          <w:sz w:val="24"/>
          <w:szCs w:val="24"/>
        </w:rPr>
        <w:t xml:space="preserve"> a cerimonialista </w:t>
      </w:r>
      <w:proofErr w:type="spellStart"/>
      <w:r w:rsidR="00617C0E" w:rsidRPr="00F23AA4">
        <w:rPr>
          <w:rFonts w:ascii="Arial" w:hAnsi="Arial" w:cs="Arial"/>
          <w:sz w:val="24"/>
          <w:szCs w:val="24"/>
        </w:rPr>
        <w:t>Myrtes</w:t>
      </w:r>
      <w:proofErr w:type="spellEnd"/>
      <w:r w:rsidR="00617C0E" w:rsidRPr="00F23AA4">
        <w:rPr>
          <w:rFonts w:ascii="Arial" w:hAnsi="Arial" w:cs="Arial"/>
          <w:sz w:val="24"/>
          <w:szCs w:val="24"/>
        </w:rPr>
        <w:t xml:space="preserve"> Pereira</w:t>
      </w:r>
      <w:r w:rsidR="007A11DD" w:rsidRPr="00F23AA4">
        <w:rPr>
          <w:rFonts w:ascii="Arial" w:hAnsi="Arial" w:cs="Arial"/>
          <w:sz w:val="24"/>
          <w:szCs w:val="24"/>
        </w:rPr>
        <w:t>, convid</w:t>
      </w:r>
      <w:r w:rsidR="00250DEB" w:rsidRPr="00F23AA4">
        <w:rPr>
          <w:rFonts w:ascii="Arial" w:hAnsi="Arial" w:cs="Arial"/>
          <w:sz w:val="24"/>
          <w:szCs w:val="24"/>
        </w:rPr>
        <w:t xml:space="preserve">ou </w:t>
      </w:r>
      <w:r w:rsidR="00F23AA4" w:rsidRPr="00F23AA4">
        <w:rPr>
          <w:rFonts w:ascii="Arial" w:hAnsi="Arial" w:cs="Arial"/>
          <w:sz w:val="24"/>
          <w:szCs w:val="24"/>
        </w:rPr>
        <w:t>o</w:t>
      </w:r>
      <w:r w:rsidR="00024A91" w:rsidRPr="00F23AA4">
        <w:rPr>
          <w:rFonts w:ascii="Arial" w:hAnsi="Arial" w:cs="Arial"/>
          <w:sz w:val="24"/>
          <w:szCs w:val="24"/>
        </w:rPr>
        <w:t xml:space="preserve"> Senhor</w:t>
      </w:r>
      <w:r w:rsidR="00F23AA4" w:rsidRPr="00F23AA4">
        <w:rPr>
          <w:rFonts w:ascii="Arial" w:hAnsi="Arial" w:cs="Arial"/>
          <w:sz w:val="24"/>
          <w:szCs w:val="24"/>
        </w:rPr>
        <w:t xml:space="preserve"> (</w:t>
      </w:r>
      <w:r w:rsidR="00024A91" w:rsidRPr="00F23AA4">
        <w:rPr>
          <w:rFonts w:ascii="Arial" w:hAnsi="Arial" w:cs="Arial"/>
          <w:sz w:val="24"/>
          <w:szCs w:val="24"/>
        </w:rPr>
        <w:t>as</w:t>
      </w:r>
      <w:r w:rsidR="00F23AA4" w:rsidRPr="00F23AA4">
        <w:rPr>
          <w:rFonts w:ascii="Arial" w:hAnsi="Arial" w:cs="Arial"/>
          <w:sz w:val="24"/>
          <w:szCs w:val="24"/>
        </w:rPr>
        <w:t>)</w:t>
      </w:r>
      <w:r w:rsidR="00024A91" w:rsidRPr="00F23AA4">
        <w:rPr>
          <w:rFonts w:ascii="Arial" w:hAnsi="Arial" w:cs="Arial"/>
          <w:sz w:val="24"/>
          <w:szCs w:val="24"/>
        </w:rPr>
        <w:t xml:space="preserve"> Luciana Oliveira Santos e </w:t>
      </w:r>
      <w:r w:rsidR="00604A2B" w:rsidRPr="00F23AA4">
        <w:rPr>
          <w:rFonts w:ascii="Arial" w:hAnsi="Arial" w:cs="Arial"/>
          <w:sz w:val="24"/>
          <w:szCs w:val="24"/>
        </w:rPr>
        <w:t xml:space="preserve">Elis Regina Guimarães e o Senhor Antônio José Fernandes Neto a discursarem em nome dos homenageados. Convidou o </w:t>
      </w:r>
      <w:r w:rsidR="00170103" w:rsidRPr="00F23AA4">
        <w:rPr>
          <w:rFonts w:ascii="Arial" w:hAnsi="Arial" w:cs="Arial"/>
          <w:sz w:val="24"/>
          <w:szCs w:val="24"/>
        </w:rPr>
        <w:t>Senhor</w:t>
      </w:r>
      <w:r w:rsidR="007A11DD" w:rsidRPr="00F23AA4">
        <w:rPr>
          <w:rFonts w:ascii="Arial" w:hAnsi="Arial" w:cs="Arial"/>
          <w:sz w:val="24"/>
          <w:szCs w:val="24"/>
        </w:rPr>
        <w:t xml:space="preserve"> Prefeito Fábio Alves Costa Fonseca</w:t>
      </w:r>
      <w:r w:rsidR="00617C0E" w:rsidRPr="00F23AA4">
        <w:rPr>
          <w:rFonts w:ascii="Arial" w:hAnsi="Arial" w:cs="Arial"/>
          <w:sz w:val="24"/>
          <w:szCs w:val="24"/>
        </w:rPr>
        <w:t xml:space="preserve"> </w:t>
      </w:r>
      <w:r w:rsidR="007A11DD" w:rsidRPr="00F23AA4">
        <w:rPr>
          <w:rFonts w:ascii="Arial" w:hAnsi="Arial" w:cs="Arial"/>
          <w:sz w:val="24"/>
          <w:szCs w:val="24"/>
        </w:rPr>
        <w:t>a se discursar</w:t>
      </w:r>
      <w:r w:rsidR="00170103" w:rsidRPr="00F23AA4">
        <w:rPr>
          <w:rFonts w:ascii="Arial" w:hAnsi="Arial" w:cs="Arial"/>
          <w:sz w:val="24"/>
          <w:szCs w:val="24"/>
        </w:rPr>
        <w:t xml:space="preserve"> </w:t>
      </w:r>
      <w:r w:rsidR="007A11DD" w:rsidRPr="00F23AA4">
        <w:rPr>
          <w:rFonts w:ascii="Arial" w:hAnsi="Arial" w:cs="Arial"/>
          <w:sz w:val="24"/>
          <w:szCs w:val="24"/>
        </w:rPr>
        <w:t xml:space="preserve">e após o Senhor Presidente da Câmara Municipal Senhor </w:t>
      </w:r>
      <w:r w:rsidR="00604A2B" w:rsidRPr="00F23AA4">
        <w:rPr>
          <w:rFonts w:ascii="Arial" w:hAnsi="Arial" w:cs="Arial"/>
          <w:sz w:val="24"/>
          <w:szCs w:val="24"/>
        </w:rPr>
        <w:t>Marcelo José Fernandes</w:t>
      </w:r>
      <w:r w:rsidR="007A11DD" w:rsidRPr="00F23AA4">
        <w:rPr>
          <w:rFonts w:ascii="Arial" w:hAnsi="Arial" w:cs="Arial"/>
          <w:sz w:val="24"/>
          <w:szCs w:val="24"/>
        </w:rPr>
        <w:t xml:space="preserve"> fez o discurso de encerramento agradecendo a todos os presentes</w:t>
      </w:r>
      <w:r w:rsidR="00F23AA4" w:rsidRPr="00F23AA4">
        <w:rPr>
          <w:rFonts w:ascii="Arial" w:hAnsi="Arial" w:cs="Arial"/>
          <w:sz w:val="24"/>
          <w:szCs w:val="24"/>
        </w:rPr>
        <w:t xml:space="preserve"> </w:t>
      </w:r>
      <w:r w:rsidR="00F23AA4" w:rsidRPr="00F23AA4">
        <w:rPr>
          <w:rFonts w:ascii="Arial" w:hAnsi="Arial" w:cs="Arial"/>
          <w:sz w:val="24"/>
          <w:szCs w:val="24"/>
        </w:rPr>
        <w:t>e encerraram-se os trabalhos.</w:t>
      </w:r>
      <w:r w:rsidR="007A11DD" w:rsidRPr="00F23AA4">
        <w:rPr>
          <w:rFonts w:ascii="Arial" w:hAnsi="Arial" w:cs="Arial"/>
          <w:sz w:val="24"/>
          <w:szCs w:val="24"/>
        </w:rPr>
        <w:t xml:space="preserve"> </w:t>
      </w:r>
      <w:r w:rsidR="00E63C2A" w:rsidRPr="00F23AA4">
        <w:rPr>
          <w:rFonts w:ascii="Arial" w:hAnsi="Arial" w:cs="Arial"/>
          <w:sz w:val="24"/>
          <w:szCs w:val="24"/>
        </w:rPr>
        <w:t xml:space="preserve">Estiveram presentes </w:t>
      </w:r>
      <w:r w:rsidR="00F06E58" w:rsidRPr="00F23AA4">
        <w:rPr>
          <w:rFonts w:ascii="Arial" w:hAnsi="Arial" w:cs="Arial"/>
          <w:sz w:val="24"/>
          <w:szCs w:val="24"/>
        </w:rPr>
        <w:t>autoridades de cidades vizinhas e representantes</w:t>
      </w:r>
      <w:r w:rsidR="00F23AA4" w:rsidRPr="00F23AA4">
        <w:rPr>
          <w:rFonts w:ascii="Arial" w:hAnsi="Arial" w:cs="Arial"/>
          <w:sz w:val="24"/>
          <w:szCs w:val="24"/>
        </w:rPr>
        <w:t>, vários munícipes</w:t>
      </w:r>
      <w:r w:rsidR="00E63C2A" w:rsidRPr="00F23AA4">
        <w:rPr>
          <w:rFonts w:ascii="Arial" w:hAnsi="Arial" w:cs="Arial"/>
          <w:sz w:val="24"/>
          <w:szCs w:val="24"/>
        </w:rPr>
        <w:t xml:space="preserve"> de nossa cidade e de cidades vizinhas que constam na lista de presença</w:t>
      </w:r>
      <w:r w:rsidR="00F23AA4" w:rsidRPr="00F23AA4">
        <w:rPr>
          <w:rFonts w:ascii="Arial" w:hAnsi="Arial" w:cs="Arial"/>
          <w:sz w:val="24"/>
          <w:szCs w:val="24"/>
        </w:rPr>
        <w:t>.</w:t>
      </w:r>
      <w:r w:rsidR="00E63C2A" w:rsidRPr="00F23AA4">
        <w:rPr>
          <w:rFonts w:ascii="Arial" w:hAnsi="Arial" w:cs="Arial"/>
          <w:sz w:val="24"/>
          <w:szCs w:val="24"/>
        </w:rPr>
        <w:t xml:space="preserve"> </w:t>
      </w:r>
      <w:r w:rsidR="00250DEB" w:rsidRPr="00F23AA4">
        <w:rPr>
          <w:rFonts w:ascii="Arial" w:hAnsi="Arial" w:cs="Arial"/>
          <w:sz w:val="24"/>
          <w:szCs w:val="24"/>
        </w:rPr>
        <w:t>P</w:t>
      </w:r>
      <w:r w:rsidR="00E63C2A" w:rsidRPr="00F23AA4">
        <w:rPr>
          <w:rFonts w:ascii="Arial" w:hAnsi="Arial" w:cs="Arial"/>
          <w:sz w:val="24"/>
          <w:szCs w:val="24"/>
        </w:rPr>
        <w:t>ara</w:t>
      </w:r>
      <w:r w:rsidR="00250DEB" w:rsidRPr="00F23AA4">
        <w:rPr>
          <w:rFonts w:ascii="Arial" w:hAnsi="Arial" w:cs="Arial"/>
          <w:sz w:val="24"/>
          <w:szCs w:val="24"/>
        </w:rPr>
        <w:t xml:space="preserve"> </w:t>
      </w:r>
      <w:r w:rsidR="00E63C2A" w:rsidRPr="00F23AA4">
        <w:rPr>
          <w:rFonts w:ascii="Arial" w:hAnsi="Arial" w:cs="Arial"/>
          <w:sz w:val="24"/>
          <w:szCs w:val="24"/>
        </w:rPr>
        <w:t>constar eu</w:t>
      </w:r>
      <w:r w:rsidR="00604A2B" w:rsidRPr="00F23AA4">
        <w:rPr>
          <w:rFonts w:ascii="Arial" w:hAnsi="Arial" w:cs="Arial"/>
          <w:sz w:val="24"/>
          <w:szCs w:val="24"/>
        </w:rPr>
        <w:t xml:space="preserve"> ...................................</w:t>
      </w:r>
      <w:r w:rsidR="00E63C2A" w:rsidRPr="00F23AA4">
        <w:rPr>
          <w:rFonts w:ascii="Arial" w:hAnsi="Arial" w:cs="Arial"/>
          <w:sz w:val="24"/>
          <w:szCs w:val="24"/>
        </w:rPr>
        <w:t>Secretário, lavrei a presente Ata que depois de lida e achada conforme será assinada pelos Vereadores presentes.</w:t>
      </w:r>
    </w:p>
    <w:p w14:paraId="4866E1A9" w14:textId="77777777" w:rsidR="00250DEB" w:rsidRPr="00F23AA4" w:rsidRDefault="00250DEB">
      <w:pPr>
        <w:jc w:val="both"/>
        <w:rPr>
          <w:rFonts w:ascii="Arial" w:hAnsi="Arial" w:cs="Arial"/>
          <w:sz w:val="24"/>
          <w:szCs w:val="24"/>
        </w:rPr>
      </w:pPr>
    </w:p>
    <w:sectPr w:rsidR="00250DEB" w:rsidRPr="00F23AA4" w:rsidSect="00B04AA8">
      <w:headerReference w:type="default" r:id="rId6"/>
      <w:footerReference w:type="default" r:id="rId7"/>
      <w:pgSz w:w="11906" w:h="16838"/>
      <w:pgMar w:top="2269" w:right="1134" w:bottom="1418" w:left="1418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DD2B" w14:textId="77777777" w:rsidR="001A2448" w:rsidRDefault="001A2448" w:rsidP="00AE6C85">
      <w:r>
        <w:separator/>
      </w:r>
    </w:p>
  </w:endnote>
  <w:endnote w:type="continuationSeparator" w:id="0">
    <w:p w14:paraId="40562477" w14:textId="77777777" w:rsidR="001A2448" w:rsidRDefault="001A2448" w:rsidP="00AE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9747" w14:textId="77777777" w:rsidR="00B04AA8" w:rsidRDefault="00B04AA8" w:rsidP="00B04AA8">
    <w:pPr>
      <w:jc w:val="both"/>
      <w:rPr>
        <w:rFonts w:ascii="Arial" w:hAnsi="Arial" w:cs="Arial"/>
        <w:sz w:val="16"/>
        <w:szCs w:val="16"/>
      </w:rPr>
    </w:pPr>
  </w:p>
  <w:p w14:paraId="6AC55A47" w14:textId="77777777" w:rsidR="00B04AA8" w:rsidRPr="00816C7C" w:rsidRDefault="007D5069" w:rsidP="007D5069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Conceição Maria de Jesus, 25 – </w:t>
    </w:r>
    <w:proofErr w:type="gramStart"/>
    <w:r>
      <w:rPr>
        <w:rFonts w:ascii="Arial" w:hAnsi="Arial" w:cs="Arial"/>
        <w:sz w:val="16"/>
        <w:szCs w:val="16"/>
      </w:rPr>
      <w:t xml:space="preserve">centro </w:t>
    </w:r>
    <w:r w:rsidR="00B04AA8" w:rsidRPr="00816C7C">
      <w:rPr>
        <w:rFonts w:ascii="Arial" w:hAnsi="Arial" w:cs="Arial"/>
        <w:sz w:val="16"/>
        <w:szCs w:val="16"/>
      </w:rPr>
      <w:t xml:space="preserve"> –</w:t>
    </w:r>
    <w:proofErr w:type="gramEnd"/>
    <w:r w:rsidR="00B04AA8" w:rsidRPr="00816C7C">
      <w:rPr>
        <w:rFonts w:ascii="Arial" w:hAnsi="Arial" w:cs="Arial"/>
        <w:sz w:val="16"/>
        <w:szCs w:val="16"/>
      </w:rPr>
      <w:t>Igaratinga/MG – CEP 35.595-000 – CNPJ 23.768.732/0001-21 – Telefax: (37) 3246-1201 / 3246-1414</w:t>
    </w:r>
    <w:r>
      <w:rPr>
        <w:rFonts w:ascii="Arial" w:hAnsi="Arial" w:cs="Arial"/>
        <w:sz w:val="16"/>
        <w:szCs w:val="16"/>
      </w:rPr>
      <w:t xml:space="preserve"> </w:t>
    </w:r>
    <w:r w:rsidR="00B04AA8" w:rsidRPr="00816C7C">
      <w:rPr>
        <w:rFonts w:ascii="Arial" w:hAnsi="Arial" w:cs="Arial"/>
        <w:sz w:val="16"/>
        <w:szCs w:val="16"/>
      </w:rPr>
      <w:t xml:space="preserve">Site: </w:t>
    </w:r>
    <w:hyperlink r:id="rId1" w:history="1">
      <w:r w:rsidR="00B04AA8" w:rsidRPr="00816C7C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www.camaraigaratinga.mg.gov.br</w:t>
      </w:r>
    </w:hyperlink>
    <w:r w:rsidR="00B04AA8">
      <w:rPr>
        <w:rFonts w:ascii="Arial" w:hAnsi="Arial" w:cs="Arial"/>
        <w:sz w:val="16"/>
        <w:szCs w:val="16"/>
      </w:rPr>
      <w:t xml:space="preserve"> – E-mail: ca</w:t>
    </w:r>
    <w:r w:rsidR="00B04AA8" w:rsidRPr="00816C7C">
      <w:rPr>
        <w:rFonts w:ascii="Arial" w:hAnsi="Arial" w:cs="Arial"/>
        <w:sz w:val="16"/>
        <w:szCs w:val="16"/>
      </w:rPr>
      <w:t>mara@camaraigaratinga.mg.gov.br</w:t>
    </w:r>
  </w:p>
  <w:p w14:paraId="30254DAE" w14:textId="77777777" w:rsidR="00B04AA8" w:rsidRDefault="00B04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FDAC" w14:textId="77777777" w:rsidR="001A2448" w:rsidRDefault="001A2448" w:rsidP="00AE6C85">
      <w:r>
        <w:separator/>
      </w:r>
    </w:p>
  </w:footnote>
  <w:footnote w:type="continuationSeparator" w:id="0">
    <w:p w14:paraId="5480C894" w14:textId="77777777" w:rsidR="001A2448" w:rsidRDefault="001A2448" w:rsidP="00AE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1"/>
      <w:gridCol w:w="7832"/>
    </w:tblGrid>
    <w:tr w:rsidR="00AE6C85" w14:paraId="7607E651" w14:textId="77777777" w:rsidTr="00861D3D">
      <w:tc>
        <w:tcPr>
          <w:tcW w:w="1661" w:type="dxa"/>
        </w:tcPr>
        <w:p w14:paraId="24BEF632" w14:textId="77777777" w:rsidR="00AE6C85" w:rsidRDefault="004150BA" w:rsidP="002364D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2D5B13" wp14:editId="3C0BBAEC">
                <wp:simplePos x="0" y="0"/>
                <wp:positionH relativeFrom="column">
                  <wp:posOffset>69850</wp:posOffset>
                </wp:positionH>
                <wp:positionV relativeFrom="paragraph">
                  <wp:posOffset>186690</wp:posOffset>
                </wp:positionV>
                <wp:extent cx="765175" cy="1000125"/>
                <wp:effectExtent l="0" t="0" r="0" b="9525"/>
                <wp:wrapSquare wrapText="bothSides"/>
                <wp:docPr id="2" name="Imagem 2" descr="C:\Users\SECRETARIA\Downloads\igara 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CRETARIA\Downloads\igara 2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32" w:type="dxa"/>
        </w:tcPr>
        <w:p w14:paraId="4CF7AA64" w14:textId="77777777" w:rsidR="00AE6C85" w:rsidRDefault="00AE6C85">
          <w:pPr>
            <w:pStyle w:val="Cabealho"/>
          </w:pPr>
        </w:p>
        <w:p w14:paraId="54508A14" w14:textId="77777777" w:rsidR="00861D3D" w:rsidRDefault="00861D3D">
          <w:pPr>
            <w:pStyle w:val="Cabealho"/>
          </w:pPr>
        </w:p>
        <w:p w14:paraId="30CE139C" w14:textId="77777777" w:rsidR="00AE6C85" w:rsidRPr="00AE6C85" w:rsidRDefault="00AE6C85" w:rsidP="00861D3D">
          <w:pPr>
            <w:pStyle w:val="Cabealho"/>
            <w:rPr>
              <w:rFonts w:ascii="Arial Black" w:hAnsi="Arial Black"/>
              <w:sz w:val="36"/>
              <w:szCs w:val="36"/>
            </w:rPr>
          </w:pPr>
          <w:r w:rsidRPr="00AE6C85">
            <w:rPr>
              <w:rFonts w:ascii="Arial Black" w:hAnsi="Arial Black"/>
              <w:sz w:val="36"/>
              <w:szCs w:val="36"/>
            </w:rPr>
            <w:t xml:space="preserve">CÂMARA MUNICIPAL DE </w:t>
          </w:r>
          <w:r w:rsidR="00861D3D">
            <w:rPr>
              <w:rFonts w:ascii="Arial Black" w:hAnsi="Arial Black"/>
              <w:sz w:val="36"/>
              <w:szCs w:val="36"/>
            </w:rPr>
            <w:t>I</w:t>
          </w:r>
          <w:r w:rsidRPr="00AE6C85">
            <w:rPr>
              <w:rFonts w:ascii="Arial Black" w:hAnsi="Arial Black"/>
              <w:sz w:val="36"/>
              <w:szCs w:val="36"/>
            </w:rPr>
            <w:t>GARATINGA</w:t>
          </w:r>
        </w:p>
        <w:p w14:paraId="6CD30230" w14:textId="77777777" w:rsidR="00AE6C85" w:rsidRDefault="00AE6C85" w:rsidP="00AE6C85">
          <w:pPr>
            <w:pStyle w:val="Cabealho"/>
            <w:jc w:val="center"/>
          </w:pPr>
          <w:r w:rsidRPr="00AE6C85">
            <w:rPr>
              <w:rFonts w:ascii="Arial Black" w:hAnsi="Arial Black"/>
              <w:sz w:val="36"/>
              <w:szCs w:val="36"/>
            </w:rPr>
            <w:t>Estado de Minas Gerais</w:t>
          </w:r>
        </w:p>
      </w:tc>
    </w:tr>
  </w:tbl>
  <w:p w14:paraId="281BAD6F" w14:textId="77777777" w:rsidR="00AE6C85" w:rsidRDefault="00AE6C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9"/>
    <w:rsid w:val="00024A91"/>
    <w:rsid w:val="000462C4"/>
    <w:rsid w:val="00054360"/>
    <w:rsid w:val="00077D94"/>
    <w:rsid w:val="000D3E27"/>
    <w:rsid w:val="000F7ABE"/>
    <w:rsid w:val="001623A3"/>
    <w:rsid w:val="00170103"/>
    <w:rsid w:val="0017250A"/>
    <w:rsid w:val="001A2448"/>
    <w:rsid w:val="001B31C3"/>
    <w:rsid w:val="001B52F5"/>
    <w:rsid w:val="001D4D71"/>
    <w:rsid w:val="001E4A66"/>
    <w:rsid w:val="001F6B0E"/>
    <w:rsid w:val="0020026B"/>
    <w:rsid w:val="0022599E"/>
    <w:rsid w:val="002364DD"/>
    <w:rsid w:val="00250DEB"/>
    <w:rsid w:val="002947DA"/>
    <w:rsid w:val="002D3FE0"/>
    <w:rsid w:val="002D4B3E"/>
    <w:rsid w:val="002D7A05"/>
    <w:rsid w:val="0030546E"/>
    <w:rsid w:val="00324C97"/>
    <w:rsid w:val="00335DEF"/>
    <w:rsid w:val="00342304"/>
    <w:rsid w:val="00366E4F"/>
    <w:rsid w:val="00383CA6"/>
    <w:rsid w:val="003C4682"/>
    <w:rsid w:val="004150BA"/>
    <w:rsid w:val="00454B78"/>
    <w:rsid w:val="004848DE"/>
    <w:rsid w:val="004B6F3B"/>
    <w:rsid w:val="00576CF8"/>
    <w:rsid w:val="005F18FA"/>
    <w:rsid w:val="00604A2B"/>
    <w:rsid w:val="00607457"/>
    <w:rsid w:val="006170FF"/>
    <w:rsid w:val="00617C0E"/>
    <w:rsid w:val="00635FBE"/>
    <w:rsid w:val="0065216C"/>
    <w:rsid w:val="00681A5F"/>
    <w:rsid w:val="006A758A"/>
    <w:rsid w:val="006F41B0"/>
    <w:rsid w:val="0072415C"/>
    <w:rsid w:val="00756516"/>
    <w:rsid w:val="0077342C"/>
    <w:rsid w:val="007A11DD"/>
    <w:rsid w:val="007A66B6"/>
    <w:rsid w:val="007D5069"/>
    <w:rsid w:val="007F06B2"/>
    <w:rsid w:val="00816C7C"/>
    <w:rsid w:val="00861D3D"/>
    <w:rsid w:val="008B312C"/>
    <w:rsid w:val="008B5D54"/>
    <w:rsid w:val="008D128F"/>
    <w:rsid w:val="009341FB"/>
    <w:rsid w:val="00967B16"/>
    <w:rsid w:val="009F01B2"/>
    <w:rsid w:val="00A02E7A"/>
    <w:rsid w:val="00A32BD3"/>
    <w:rsid w:val="00A52552"/>
    <w:rsid w:val="00A574CE"/>
    <w:rsid w:val="00A72089"/>
    <w:rsid w:val="00AE1709"/>
    <w:rsid w:val="00AE6C85"/>
    <w:rsid w:val="00B04AA8"/>
    <w:rsid w:val="00B05804"/>
    <w:rsid w:val="00B16A4B"/>
    <w:rsid w:val="00B713D4"/>
    <w:rsid w:val="00B94F2D"/>
    <w:rsid w:val="00BA5CDA"/>
    <w:rsid w:val="00BD7390"/>
    <w:rsid w:val="00C3619E"/>
    <w:rsid w:val="00C84E8D"/>
    <w:rsid w:val="00CA1755"/>
    <w:rsid w:val="00CA45D7"/>
    <w:rsid w:val="00CF48FC"/>
    <w:rsid w:val="00CF6E8F"/>
    <w:rsid w:val="00D759CC"/>
    <w:rsid w:val="00D84262"/>
    <w:rsid w:val="00DC008C"/>
    <w:rsid w:val="00DC09C7"/>
    <w:rsid w:val="00E0793F"/>
    <w:rsid w:val="00E14C7C"/>
    <w:rsid w:val="00E1688F"/>
    <w:rsid w:val="00E235D3"/>
    <w:rsid w:val="00E35679"/>
    <w:rsid w:val="00E47C71"/>
    <w:rsid w:val="00E609ED"/>
    <w:rsid w:val="00E63C2A"/>
    <w:rsid w:val="00E74A44"/>
    <w:rsid w:val="00EC4FC6"/>
    <w:rsid w:val="00EC50DB"/>
    <w:rsid w:val="00F06E58"/>
    <w:rsid w:val="00F16B95"/>
    <w:rsid w:val="00F23AA4"/>
    <w:rsid w:val="00FA7B18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34D01"/>
  <w15:docId w15:val="{F162D90B-0F6E-4BF4-8D70-086D6F7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D9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2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BD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16C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C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6C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E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igaratin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Modelos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16</TotalTime>
  <Pages>1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4</cp:revision>
  <cp:lastPrinted>2026-04-22T12:00:00Z</cp:lastPrinted>
  <dcterms:created xsi:type="dcterms:W3CDTF">2026-04-22T11:50:00Z</dcterms:created>
  <dcterms:modified xsi:type="dcterms:W3CDTF">2026-04-22T12:50:00Z</dcterms:modified>
</cp:coreProperties>
</file>