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F80CF" w14:textId="0C34073F" w:rsidR="007474AB" w:rsidRDefault="007474AB" w:rsidP="007474A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INDICAÇÃO N° </w:t>
      </w:r>
      <w:r>
        <w:rPr>
          <w:rFonts w:ascii="Arial" w:hAnsi="Arial" w:cs="Arial"/>
        </w:rPr>
        <w:t>33</w:t>
      </w:r>
      <w:r>
        <w:rPr>
          <w:rFonts w:ascii="Arial" w:hAnsi="Arial" w:cs="Arial"/>
        </w:rPr>
        <w:t xml:space="preserve"> / 2025</w:t>
      </w:r>
    </w:p>
    <w:p w14:paraId="12CA2BD7" w14:textId="77777777" w:rsidR="007474AB" w:rsidRDefault="007474AB" w:rsidP="007474AB">
      <w:pPr>
        <w:jc w:val="center"/>
        <w:rPr>
          <w:rFonts w:ascii="Arial" w:hAnsi="Arial" w:cs="Arial"/>
        </w:rPr>
      </w:pPr>
    </w:p>
    <w:p w14:paraId="3E3897A3" w14:textId="77777777" w:rsidR="007474AB" w:rsidRDefault="007474AB" w:rsidP="007474AB">
      <w:pPr>
        <w:jc w:val="center"/>
        <w:rPr>
          <w:rFonts w:ascii="Arial" w:hAnsi="Arial" w:cs="Arial"/>
        </w:rPr>
      </w:pPr>
    </w:p>
    <w:p w14:paraId="22ED75BE" w14:textId="77777777" w:rsidR="007474AB" w:rsidRPr="00002729" w:rsidRDefault="007474AB" w:rsidP="007474AB">
      <w:pPr>
        <w:jc w:val="center"/>
        <w:rPr>
          <w:rFonts w:ascii="Arial" w:hAnsi="Arial" w:cs="Arial"/>
        </w:rPr>
      </w:pPr>
    </w:p>
    <w:p w14:paraId="0ACACD46" w14:textId="77777777" w:rsidR="007474AB" w:rsidRDefault="007474AB" w:rsidP="007474AB">
      <w:pPr>
        <w:jc w:val="center"/>
        <w:rPr>
          <w:rFonts w:ascii="Arial" w:hAnsi="Arial" w:cs="Arial"/>
        </w:rPr>
      </w:pPr>
      <w:r w:rsidRPr="00002729">
        <w:rPr>
          <w:rFonts w:ascii="Arial" w:hAnsi="Arial" w:cs="Arial"/>
        </w:rPr>
        <w:t>EXCELENTÍSSIMO SENHOR PRESIDENTE DA CÂMARA MUNICIPAL DE IGARATINGA/MG.</w:t>
      </w:r>
    </w:p>
    <w:p w14:paraId="2131A257" w14:textId="77777777" w:rsidR="007474AB" w:rsidRPr="00002729" w:rsidRDefault="007474AB" w:rsidP="007474AB">
      <w:pPr>
        <w:jc w:val="center"/>
        <w:rPr>
          <w:rFonts w:ascii="Arial" w:hAnsi="Arial" w:cs="Arial"/>
        </w:rPr>
      </w:pPr>
    </w:p>
    <w:p w14:paraId="082DA805" w14:textId="77777777" w:rsidR="007474AB" w:rsidRPr="00002729" w:rsidRDefault="007474AB" w:rsidP="007474AB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vereador </w:t>
      </w:r>
      <w:r w:rsidRPr="00002729">
        <w:rPr>
          <w:rFonts w:ascii="Arial" w:hAnsi="Arial" w:cs="Arial"/>
        </w:rPr>
        <w:t xml:space="preserve">na forma regimental, ouvida a Casa indica a seguinte providência: </w:t>
      </w:r>
    </w:p>
    <w:p w14:paraId="5A937512" w14:textId="55764A80" w:rsidR="007474AB" w:rsidRDefault="007474AB" w:rsidP="007474A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Solicita do Executivo Municipal e do Secretário Municipal de infraestrutura, Meio Ambiente e Serviços Urbanos que tape</w:t>
      </w:r>
      <w:r>
        <w:rPr>
          <w:rFonts w:ascii="Arial" w:hAnsi="Arial" w:cs="Arial"/>
        </w:rPr>
        <w:t xml:space="preserve"> os buracos das ruas: Monte das Oliveiras e Belém, ambas no Bairro Bom Pastor.</w:t>
      </w:r>
    </w:p>
    <w:p w14:paraId="5D070AE9" w14:textId="77777777" w:rsidR="007474AB" w:rsidRDefault="007474AB" w:rsidP="007474AB">
      <w:pPr>
        <w:spacing w:line="360" w:lineRule="auto"/>
        <w:jc w:val="both"/>
        <w:rPr>
          <w:rFonts w:ascii="Arial" w:hAnsi="Arial" w:cs="Arial"/>
        </w:rPr>
      </w:pPr>
    </w:p>
    <w:p w14:paraId="65FF28A6" w14:textId="77777777" w:rsidR="007474AB" w:rsidRPr="00002729" w:rsidRDefault="007474AB" w:rsidP="007474AB">
      <w:pPr>
        <w:spacing w:line="360" w:lineRule="auto"/>
        <w:jc w:val="both"/>
        <w:rPr>
          <w:rFonts w:ascii="Arial" w:hAnsi="Arial" w:cs="Arial"/>
        </w:rPr>
      </w:pPr>
      <w:r w:rsidRPr="00C76641">
        <w:rPr>
          <w:rFonts w:ascii="Arial" w:hAnsi="Arial" w:cs="Arial"/>
          <w:b/>
          <w:u w:val="single"/>
        </w:rPr>
        <w:t>Justificativa</w:t>
      </w:r>
      <w:r w:rsidRPr="00002729">
        <w:rPr>
          <w:rFonts w:ascii="Arial" w:hAnsi="Arial" w:cs="Arial"/>
        </w:rPr>
        <w:t xml:space="preserve">: </w:t>
      </w:r>
    </w:p>
    <w:p w14:paraId="08C764D7" w14:textId="3063D407" w:rsidR="007474AB" w:rsidRDefault="007474AB" w:rsidP="007474A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Necessário que o Município tape os buracos existentes na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Ruas Monte das Oliveiras e Rua Belém, pois com essas chuvas a tendência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é o aumento do diâmetro </w:t>
      </w:r>
      <w:r>
        <w:rPr>
          <w:rFonts w:ascii="Arial" w:hAnsi="Arial" w:cs="Arial"/>
        </w:rPr>
        <w:t>dos mesmos</w:t>
      </w:r>
      <w:r>
        <w:rPr>
          <w:rFonts w:ascii="Arial" w:hAnsi="Arial" w:cs="Arial"/>
        </w:rPr>
        <w:t>, tornando-se um risco para pedestres e motociclistas. Assim, antes que aconteça algo de pior devemos agir para evitar acidentes futuros.</w:t>
      </w:r>
    </w:p>
    <w:p w14:paraId="59DBC9AF" w14:textId="77777777" w:rsidR="007474AB" w:rsidRDefault="007474AB" w:rsidP="007474AB">
      <w:pPr>
        <w:spacing w:line="360" w:lineRule="auto"/>
        <w:jc w:val="both"/>
        <w:rPr>
          <w:rFonts w:ascii="Arial" w:hAnsi="Arial" w:cs="Arial"/>
        </w:rPr>
      </w:pPr>
    </w:p>
    <w:p w14:paraId="64743B3C" w14:textId="77777777" w:rsidR="007474AB" w:rsidRDefault="007474AB" w:rsidP="007474AB">
      <w:pPr>
        <w:jc w:val="both"/>
        <w:rPr>
          <w:rFonts w:ascii="Arial" w:hAnsi="Arial" w:cs="Arial"/>
        </w:rPr>
      </w:pPr>
      <w:r w:rsidRPr="00002729">
        <w:rPr>
          <w:rFonts w:ascii="Arial" w:hAnsi="Arial" w:cs="Arial"/>
        </w:rPr>
        <w:tab/>
        <w:t>Pede e espera deferimento.</w:t>
      </w:r>
    </w:p>
    <w:p w14:paraId="0C785EC3" w14:textId="77777777" w:rsidR="007474AB" w:rsidRPr="00002729" w:rsidRDefault="007474AB" w:rsidP="007474AB">
      <w:pPr>
        <w:jc w:val="both"/>
        <w:rPr>
          <w:rFonts w:ascii="Arial" w:hAnsi="Arial" w:cs="Arial"/>
        </w:rPr>
      </w:pPr>
    </w:p>
    <w:p w14:paraId="5A11504D" w14:textId="77777777" w:rsidR="007474AB" w:rsidRDefault="007474AB" w:rsidP="007474AB">
      <w:pPr>
        <w:jc w:val="center"/>
        <w:rPr>
          <w:rFonts w:ascii="Arial" w:hAnsi="Arial" w:cs="Arial"/>
        </w:rPr>
      </w:pPr>
      <w:r w:rsidRPr="00002729">
        <w:rPr>
          <w:rFonts w:ascii="Arial" w:hAnsi="Arial" w:cs="Arial"/>
        </w:rPr>
        <w:t xml:space="preserve">Igaratinga/MG, </w:t>
      </w:r>
      <w:r>
        <w:rPr>
          <w:rFonts w:ascii="Arial" w:hAnsi="Arial" w:cs="Arial"/>
        </w:rPr>
        <w:t>24 de março de 2025.</w:t>
      </w:r>
    </w:p>
    <w:p w14:paraId="65427C34" w14:textId="77777777" w:rsidR="007474AB" w:rsidRPr="00002729" w:rsidRDefault="007474AB" w:rsidP="007474AB">
      <w:pPr>
        <w:jc w:val="center"/>
        <w:rPr>
          <w:rFonts w:ascii="Arial" w:hAnsi="Arial" w:cs="Arial"/>
        </w:rPr>
      </w:pPr>
    </w:p>
    <w:p w14:paraId="42A3B5C0" w14:textId="77777777" w:rsidR="007474AB" w:rsidRDefault="007474AB" w:rsidP="007474AB">
      <w:pPr>
        <w:rPr>
          <w:rFonts w:ascii="Arial" w:hAnsi="Arial" w:cs="Arial"/>
        </w:rPr>
      </w:pPr>
    </w:p>
    <w:p w14:paraId="1D805EF1" w14:textId="77777777" w:rsidR="007474AB" w:rsidRDefault="007474AB" w:rsidP="007474A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Emerson Machado Baía</w:t>
      </w:r>
    </w:p>
    <w:p w14:paraId="60C7155F" w14:textId="77777777" w:rsidR="007474AB" w:rsidRDefault="007474AB" w:rsidP="007474A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14:paraId="508BC4D6" w14:textId="77777777" w:rsidR="007474AB" w:rsidRDefault="007474AB" w:rsidP="007474AB">
      <w:pPr>
        <w:rPr>
          <w:rFonts w:ascii="Arial" w:hAnsi="Arial" w:cs="Arial"/>
        </w:rPr>
      </w:pPr>
    </w:p>
    <w:p w14:paraId="4494CE80" w14:textId="77777777" w:rsidR="005777D3" w:rsidRDefault="005777D3" w:rsidP="00FE770E">
      <w:pPr>
        <w:rPr>
          <w:rFonts w:ascii="Arial" w:hAnsi="Arial" w:cs="Arial"/>
          <w:sz w:val="28"/>
          <w:szCs w:val="28"/>
        </w:rPr>
      </w:pPr>
    </w:p>
    <w:p w14:paraId="1BE177E9" w14:textId="77777777" w:rsidR="005777D3" w:rsidRPr="005777D3" w:rsidRDefault="005777D3" w:rsidP="00FE770E">
      <w:pPr>
        <w:rPr>
          <w:rFonts w:ascii="Arial" w:hAnsi="Arial" w:cs="Arial"/>
          <w:sz w:val="28"/>
          <w:szCs w:val="28"/>
        </w:rPr>
      </w:pPr>
    </w:p>
    <w:sectPr w:rsidR="005777D3" w:rsidRPr="005777D3" w:rsidSect="00B777B0">
      <w:headerReference w:type="default" r:id="rId7"/>
      <w:footerReference w:type="default" r:id="rId8"/>
      <w:pgSz w:w="11906" w:h="16838"/>
      <w:pgMar w:top="1985" w:right="1134" w:bottom="1134" w:left="1418" w:header="425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6B2DD" w14:textId="77777777" w:rsidR="00F05B9D" w:rsidRDefault="00F05B9D" w:rsidP="00AE6C85">
      <w:r>
        <w:separator/>
      </w:r>
    </w:p>
  </w:endnote>
  <w:endnote w:type="continuationSeparator" w:id="0">
    <w:p w14:paraId="23B1BCAD" w14:textId="77777777" w:rsidR="00F05B9D" w:rsidRDefault="00F05B9D" w:rsidP="00AE6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FBD0A" w14:textId="77777777" w:rsidR="00B04AA8" w:rsidRDefault="00B04AA8" w:rsidP="00B04AA8">
    <w:pPr>
      <w:jc w:val="both"/>
      <w:rPr>
        <w:rFonts w:ascii="Arial" w:hAnsi="Arial" w:cs="Arial"/>
        <w:sz w:val="16"/>
        <w:szCs w:val="16"/>
      </w:rPr>
    </w:pPr>
  </w:p>
  <w:p w14:paraId="22F3FDAE" w14:textId="77777777" w:rsidR="00B04AA8" w:rsidRPr="00816C7C" w:rsidRDefault="007D5069" w:rsidP="007D5069">
    <w:pPr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Conceição Maria de Jesus, 25 – </w:t>
    </w:r>
    <w:proofErr w:type="gramStart"/>
    <w:r>
      <w:rPr>
        <w:rFonts w:ascii="Arial" w:hAnsi="Arial" w:cs="Arial"/>
        <w:sz w:val="16"/>
        <w:szCs w:val="16"/>
      </w:rPr>
      <w:t xml:space="preserve">centro </w:t>
    </w:r>
    <w:r w:rsidR="00B04AA8" w:rsidRPr="00816C7C">
      <w:rPr>
        <w:rFonts w:ascii="Arial" w:hAnsi="Arial" w:cs="Arial"/>
        <w:sz w:val="16"/>
        <w:szCs w:val="16"/>
      </w:rPr>
      <w:t xml:space="preserve"> –</w:t>
    </w:r>
    <w:proofErr w:type="gramEnd"/>
    <w:r w:rsidR="00B04AA8" w:rsidRPr="00816C7C">
      <w:rPr>
        <w:rFonts w:ascii="Arial" w:hAnsi="Arial" w:cs="Arial"/>
        <w:sz w:val="16"/>
        <w:szCs w:val="16"/>
      </w:rPr>
      <w:t>Igaratinga/MG – CEP 35.595-000 – CNPJ 23.768.732/0001-21 – Telefax: (37) 3246-1201 / 3246-1414</w:t>
    </w:r>
    <w:r>
      <w:rPr>
        <w:rFonts w:ascii="Arial" w:hAnsi="Arial" w:cs="Arial"/>
        <w:sz w:val="16"/>
        <w:szCs w:val="16"/>
      </w:rPr>
      <w:t xml:space="preserve"> </w:t>
    </w:r>
    <w:r w:rsidR="00B04AA8" w:rsidRPr="00816C7C">
      <w:rPr>
        <w:rFonts w:ascii="Arial" w:hAnsi="Arial" w:cs="Arial"/>
        <w:sz w:val="16"/>
        <w:szCs w:val="16"/>
      </w:rPr>
      <w:t xml:space="preserve">Site: </w:t>
    </w:r>
    <w:hyperlink r:id="rId1" w:history="1">
      <w:r w:rsidR="000070FE" w:rsidRPr="002455B7">
        <w:rPr>
          <w:rStyle w:val="Hyperlink"/>
          <w:rFonts w:ascii="Arial" w:hAnsi="Arial" w:cs="Arial"/>
          <w:sz w:val="16"/>
          <w:szCs w:val="16"/>
        </w:rPr>
        <w:t>igaratinga.mg.leg.br</w:t>
      </w:r>
    </w:hyperlink>
    <w:r w:rsidR="00B04AA8">
      <w:rPr>
        <w:rFonts w:ascii="Arial" w:hAnsi="Arial" w:cs="Arial"/>
        <w:sz w:val="16"/>
        <w:szCs w:val="16"/>
      </w:rPr>
      <w:t xml:space="preserve"> – E-mail: ca</w:t>
    </w:r>
    <w:r w:rsidR="00B04AA8" w:rsidRPr="00816C7C">
      <w:rPr>
        <w:rFonts w:ascii="Arial" w:hAnsi="Arial" w:cs="Arial"/>
        <w:sz w:val="16"/>
        <w:szCs w:val="16"/>
      </w:rPr>
      <w:t>mara</w:t>
    </w:r>
    <w:r w:rsidR="000070FE">
      <w:rPr>
        <w:rFonts w:ascii="Arial" w:hAnsi="Arial" w:cs="Arial"/>
        <w:sz w:val="16"/>
        <w:szCs w:val="16"/>
      </w:rPr>
      <w:t>igaratinga</w:t>
    </w:r>
    <w:r w:rsidR="00B04AA8" w:rsidRPr="00816C7C">
      <w:rPr>
        <w:rFonts w:ascii="Arial" w:hAnsi="Arial" w:cs="Arial"/>
        <w:sz w:val="16"/>
        <w:szCs w:val="16"/>
      </w:rPr>
      <w:t>@</w:t>
    </w:r>
    <w:r w:rsidR="000070FE">
      <w:rPr>
        <w:rFonts w:ascii="Arial" w:hAnsi="Arial" w:cs="Arial"/>
        <w:sz w:val="16"/>
        <w:szCs w:val="16"/>
      </w:rPr>
      <w:t>i</w:t>
    </w:r>
    <w:r w:rsidR="00B04AA8" w:rsidRPr="00816C7C">
      <w:rPr>
        <w:rFonts w:ascii="Arial" w:hAnsi="Arial" w:cs="Arial"/>
        <w:sz w:val="16"/>
        <w:szCs w:val="16"/>
      </w:rPr>
      <w:t>aratinga.mg.</w:t>
    </w:r>
    <w:r w:rsidR="000070FE">
      <w:rPr>
        <w:rFonts w:ascii="Arial" w:hAnsi="Arial" w:cs="Arial"/>
        <w:sz w:val="16"/>
        <w:szCs w:val="16"/>
      </w:rPr>
      <w:t>leg</w:t>
    </w:r>
    <w:r w:rsidR="00B04AA8" w:rsidRPr="00816C7C">
      <w:rPr>
        <w:rFonts w:ascii="Arial" w:hAnsi="Arial" w:cs="Arial"/>
        <w:sz w:val="16"/>
        <w:szCs w:val="16"/>
      </w:rPr>
      <w:t>.br</w:t>
    </w:r>
  </w:p>
  <w:p w14:paraId="0557B5E9" w14:textId="77777777" w:rsidR="00B04AA8" w:rsidRDefault="00B04A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5D89C" w14:textId="77777777" w:rsidR="00F05B9D" w:rsidRDefault="00F05B9D" w:rsidP="00AE6C85">
      <w:r>
        <w:separator/>
      </w:r>
    </w:p>
  </w:footnote>
  <w:footnote w:type="continuationSeparator" w:id="0">
    <w:p w14:paraId="14FF24B2" w14:textId="77777777" w:rsidR="00F05B9D" w:rsidRDefault="00F05B9D" w:rsidP="00AE6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94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1"/>
      <w:gridCol w:w="7832"/>
    </w:tblGrid>
    <w:tr w:rsidR="00AE6C85" w14:paraId="2463545A" w14:textId="77777777" w:rsidTr="00861D3D">
      <w:tc>
        <w:tcPr>
          <w:tcW w:w="1661" w:type="dxa"/>
        </w:tcPr>
        <w:p w14:paraId="0ADA6041" w14:textId="77777777" w:rsidR="00AE6C85" w:rsidRDefault="004150BA" w:rsidP="009705FA">
          <w:pPr>
            <w:pStyle w:val="Cabealh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1F32ADF" wp14:editId="38C06103">
                <wp:simplePos x="0" y="0"/>
                <wp:positionH relativeFrom="column">
                  <wp:posOffset>69850</wp:posOffset>
                </wp:positionH>
                <wp:positionV relativeFrom="paragraph">
                  <wp:posOffset>186690</wp:posOffset>
                </wp:positionV>
                <wp:extent cx="765175" cy="1000125"/>
                <wp:effectExtent l="0" t="0" r="0" b="9525"/>
                <wp:wrapSquare wrapText="bothSides"/>
                <wp:docPr id="2" name="Imagem 2" descr="C:\Users\SECRETARIA\Downloads\igara 2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CRETARIA\Downloads\igara 2 (1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517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32" w:type="dxa"/>
        </w:tcPr>
        <w:p w14:paraId="76AB5612" w14:textId="77777777" w:rsidR="00AE6C85" w:rsidRDefault="00AE6C85">
          <w:pPr>
            <w:pStyle w:val="Cabealho"/>
          </w:pPr>
        </w:p>
        <w:p w14:paraId="2611D86E" w14:textId="77777777" w:rsidR="00861D3D" w:rsidRDefault="00861D3D">
          <w:pPr>
            <w:pStyle w:val="Cabealho"/>
          </w:pPr>
        </w:p>
        <w:p w14:paraId="15A8B4C7" w14:textId="77777777" w:rsidR="00AE6C85" w:rsidRPr="00AE6C85" w:rsidRDefault="00AE6C85" w:rsidP="00861D3D">
          <w:pPr>
            <w:pStyle w:val="Cabealho"/>
            <w:rPr>
              <w:rFonts w:ascii="Arial Black" w:hAnsi="Arial Black"/>
              <w:sz w:val="36"/>
              <w:szCs w:val="36"/>
            </w:rPr>
          </w:pPr>
          <w:r w:rsidRPr="00AE6C85">
            <w:rPr>
              <w:rFonts w:ascii="Arial Black" w:hAnsi="Arial Black"/>
              <w:sz w:val="36"/>
              <w:szCs w:val="36"/>
            </w:rPr>
            <w:t xml:space="preserve">CÂMARA MUNICIPAL DE </w:t>
          </w:r>
          <w:r w:rsidR="00861D3D">
            <w:rPr>
              <w:rFonts w:ascii="Arial Black" w:hAnsi="Arial Black"/>
              <w:sz w:val="36"/>
              <w:szCs w:val="36"/>
            </w:rPr>
            <w:t>I</w:t>
          </w:r>
          <w:r w:rsidRPr="00AE6C85">
            <w:rPr>
              <w:rFonts w:ascii="Arial Black" w:hAnsi="Arial Black"/>
              <w:sz w:val="36"/>
              <w:szCs w:val="36"/>
            </w:rPr>
            <w:t>GARATINGA</w:t>
          </w:r>
        </w:p>
        <w:p w14:paraId="042BEE58" w14:textId="77777777" w:rsidR="00AE6C85" w:rsidRDefault="00AE6C85" w:rsidP="00AE6C85">
          <w:pPr>
            <w:pStyle w:val="Cabealho"/>
            <w:jc w:val="center"/>
          </w:pPr>
          <w:r w:rsidRPr="00AE6C85">
            <w:rPr>
              <w:rFonts w:ascii="Arial Black" w:hAnsi="Arial Black"/>
              <w:sz w:val="36"/>
              <w:szCs w:val="36"/>
            </w:rPr>
            <w:t>Estado de Minas Gerais</w:t>
          </w:r>
        </w:p>
      </w:tc>
    </w:tr>
  </w:tbl>
  <w:p w14:paraId="11A7C4E2" w14:textId="77777777" w:rsidR="00AE6C85" w:rsidRDefault="00AE6C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069"/>
    <w:rsid w:val="0000653B"/>
    <w:rsid w:val="000070FE"/>
    <w:rsid w:val="00010CA2"/>
    <w:rsid w:val="0004257E"/>
    <w:rsid w:val="000462C4"/>
    <w:rsid w:val="0005196C"/>
    <w:rsid w:val="00065770"/>
    <w:rsid w:val="00076935"/>
    <w:rsid w:val="00082C28"/>
    <w:rsid w:val="000D2588"/>
    <w:rsid w:val="000D66FA"/>
    <w:rsid w:val="000F7ABE"/>
    <w:rsid w:val="00103EA7"/>
    <w:rsid w:val="00106DEC"/>
    <w:rsid w:val="00114DF7"/>
    <w:rsid w:val="00134144"/>
    <w:rsid w:val="00136954"/>
    <w:rsid w:val="001508A0"/>
    <w:rsid w:val="00151E85"/>
    <w:rsid w:val="001546AE"/>
    <w:rsid w:val="0016195E"/>
    <w:rsid w:val="0017250A"/>
    <w:rsid w:val="00176797"/>
    <w:rsid w:val="00187A09"/>
    <w:rsid w:val="001913AF"/>
    <w:rsid w:val="001951D4"/>
    <w:rsid w:val="001A6ADD"/>
    <w:rsid w:val="001B3697"/>
    <w:rsid w:val="001B4626"/>
    <w:rsid w:val="001B52F5"/>
    <w:rsid w:val="001C5C50"/>
    <w:rsid w:val="001D3310"/>
    <w:rsid w:val="001D4D71"/>
    <w:rsid w:val="001D5F70"/>
    <w:rsid w:val="001E3754"/>
    <w:rsid w:val="001F3136"/>
    <w:rsid w:val="00204929"/>
    <w:rsid w:val="00210046"/>
    <w:rsid w:val="00216035"/>
    <w:rsid w:val="00216141"/>
    <w:rsid w:val="0022144F"/>
    <w:rsid w:val="0023791F"/>
    <w:rsid w:val="00244AC7"/>
    <w:rsid w:val="00246CAA"/>
    <w:rsid w:val="002600BA"/>
    <w:rsid w:val="0026142C"/>
    <w:rsid w:val="002A3FFB"/>
    <w:rsid w:val="002D4B3E"/>
    <w:rsid w:val="002D4D57"/>
    <w:rsid w:val="002D7A05"/>
    <w:rsid w:val="002E3029"/>
    <w:rsid w:val="003045DC"/>
    <w:rsid w:val="0030546E"/>
    <w:rsid w:val="00307773"/>
    <w:rsid w:val="003145CC"/>
    <w:rsid w:val="00324C97"/>
    <w:rsid w:val="00335DEF"/>
    <w:rsid w:val="0035370C"/>
    <w:rsid w:val="0037739D"/>
    <w:rsid w:val="00381401"/>
    <w:rsid w:val="003846F6"/>
    <w:rsid w:val="00394FD9"/>
    <w:rsid w:val="003B0181"/>
    <w:rsid w:val="003B03DC"/>
    <w:rsid w:val="003E09B9"/>
    <w:rsid w:val="0040060A"/>
    <w:rsid w:val="004150BA"/>
    <w:rsid w:val="00427446"/>
    <w:rsid w:val="00440B7E"/>
    <w:rsid w:val="00441783"/>
    <w:rsid w:val="00445B45"/>
    <w:rsid w:val="004633BB"/>
    <w:rsid w:val="004752D7"/>
    <w:rsid w:val="0047739F"/>
    <w:rsid w:val="00480501"/>
    <w:rsid w:val="0049645A"/>
    <w:rsid w:val="004C1F60"/>
    <w:rsid w:val="004C41F4"/>
    <w:rsid w:val="004D3911"/>
    <w:rsid w:val="004E349F"/>
    <w:rsid w:val="004F09E7"/>
    <w:rsid w:val="004F30A4"/>
    <w:rsid w:val="00521C90"/>
    <w:rsid w:val="00530D75"/>
    <w:rsid w:val="00533E3B"/>
    <w:rsid w:val="005369F9"/>
    <w:rsid w:val="00536A23"/>
    <w:rsid w:val="005375FE"/>
    <w:rsid w:val="00537D2D"/>
    <w:rsid w:val="00546914"/>
    <w:rsid w:val="005550AC"/>
    <w:rsid w:val="00571F8D"/>
    <w:rsid w:val="00576CF8"/>
    <w:rsid w:val="005776AF"/>
    <w:rsid w:val="005777D3"/>
    <w:rsid w:val="0059152A"/>
    <w:rsid w:val="005B2D06"/>
    <w:rsid w:val="005B47C0"/>
    <w:rsid w:val="005C4E2E"/>
    <w:rsid w:val="005D02E4"/>
    <w:rsid w:val="005F18FA"/>
    <w:rsid w:val="005F2C9D"/>
    <w:rsid w:val="0060690E"/>
    <w:rsid w:val="00607DC6"/>
    <w:rsid w:val="00617EEB"/>
    <w:rsid w:val="006444F5"/>
    <w:rsid w:val="0065216C"/>
    <w:rsid w:val="00653C96"/>
    <w:rsid w:val="006547EE"/>
    <w:rsid w:val="006565AD"/>
    <w:rsid w:val="00663997"/>
    <w:rsid w:val="006763E0"/>
    <w:rsid w:val="00684230"/>
    <w:rsid w:val="006865BE"/>
    <w:rsid w:val="006917EB"/>
    <w:rsid w:val="006A4C47"/>
    <w:rsid w:val="006A5D6F"/>
    <w:rsid w:val="006D4305"/>
    <w:rsid w:val="006D6088"/>
    <w:rsid w:val="006E3114"/>
    <w:rsid w:val="00700CB8"/>
    <w:rsid w:val="0070387E"/>
    <w:rsid w:val="00703C60"/>
    <w:rsid w:val="007176EB"/>
    <w:rsid w:val="007321DA"/>
    <w:rsid w:val="00737BD5"/>
    <w:rsid w:val="00740AD2"/>
    <w:rsid w:val="007474AB"/>
    <w:rsid w:val="00756516"/>
    <w:rsid w:val="0077187C"/>
    <w:rsid w:val="007D5069"/>
    <w:rsid w:val="007E08D7"/>
    <w:rsid w:val="007E15EA"/>
    <w:rsid w:val="007E22E7"/>
    <w:rsid w:val="00816C7C"/>
    <w:rsid w:val="00821FC1"/>
    <w:rsid w:val="00851796"/>
    <w:rsid w:val="00861D3D"/>
    <w:rsid w:val="008947E3"/>
    <w:rsid w:val="008A4189"/>
    <w:rsid w:val="008C30F4"/>
    <w:rsid w:val="008C585E"/>
    <w:rsid w:val="008C7B7A"/>
    <w:rsid w:val="008D5C61"/>
    <w:rsid w:val="008E302F"/>
    <w:rsid w:val="009137C9"/>
    <w:rsid w:val="00914A05"/>
    <w:rsid w:val="00916298"/>
    <w:rsid w:val="00922A4E"/>
    <w:rsid w:val="00924EF1"/>
    <w:rsid w:val="00946A0E"/>
    <w:rsid w:val="0096001C"/>
    <w:rsid w:val="00967B16"/>
    <w:rsid w:val="009705FA"/>
    <w:rsid w:val="00991C30"/>
    <w:rsid w:val="009A29FF"/>
    <w:rsid w:val="009C5513"/>
    <w:rsid w:val="009E3044"/>
    <w:rsid w:val="009F1284"/>
    <w:rsid w:val="009F5625"/>
    <w:rsid w:val="00A0130A"/>
    <w:rsid w:val="00A162CA"/>
    <w:rsid w:val="00A17930"/>
    <w:rsid w:val="00A327EB"/>
    <w:rsid w:val="00A32BD3"/>
    <w:rsid w:val="00A3323A"/>
    <w:rsid w:val="00A510EA"/>
    <w:rsid w:val="00A52552"/>
    <w:rsid w:val="00A565EC"/>
    <w:rsid w:val="00A65E52"/>
    <w:rsid w:val="00A710DD"/>
    <w:rsid w:val="00AA473E"/>
    <w:rsid w:val="00AC5BBD"/>
    <w:rsid w:val="00AD67F7"/>
    <w:rsid w:val="00AE1709"/>
    <w:rsid w:val="00AE3B09"/>
    <w:rsid w:val="00AE64B6"/>
    <w:rsid w:val="00AE6C85"/>
    <w:rsid w:val="00AE7C93"/>
    <w:rsid w:val="00AF1F86"/>
    <w:rsid w:val="00B04AA8"/>
    <w:rsid w:val="00B13407"/>
    <w:rsid w:val="00B13494"/>
    <w:rsid w:val="00B15647"/>
    <w:rsid w:val="00B16A4B"/>
    <w:rsid w:val="00B36B77"/>
    <w:rsid w:val="00B638A8"/>
    <w:rsid w:val="00B777B0"/>
    <w:rsid w:val="00BA22BF"/>
    <w:rsid w:val="00BA3C4E"/>
    <w:rsid w:val="00BA4EB2"/>
    <w:rsid w:val="00BB4E55"/>
    <w:rsid w:val="00BC2116"/>
    <w:rsid w:val="00BD192D"/>
    <w:rsid w:val="00BD5350"/>
    <w:rsid w:val="00BE181E"/>
    <w:rsid w:val="00C02F5A"/>
    <w:rsid w:val="00C03709"/>
    <w:rsid w:val="00C04795"/>
    <w:rsid w:val="00C107A0"/>
    <w:rsid w:val="00C14AF2"/>
    <w:rsid w:val="00C23F7B"/>
    <w:rsid w:val="00C338FA"/>
    <w:rsid w:val="00C35261"/>
    <w:rsid w:val="00C417B0"/>
    <w:rsid w:val="00C41D1F"/>
    <w:rsid w:val="00C50933"/>
    <w:rsid w:val="00C57F16"/>
    <w:rsid w:val="00C617DC"/>
    <w:rsid w:val="00C82AF8"/>
    <w:rsid w:val="00C83E44"/>
    <w:rsid w:val="00C9218F"/>
    <w:rsid w:val="00CA7020"/>
    <w:rsid w:val="00CA770F"/>
    <w:rsid w:val="00CB3954"/>
    <w:rsid w:val="00CD6F3B"/>
    <w:rsid w:val="00CF48FC"/>
    <w:rsid w:val="00D25774"/>
    <w:rsid w:val="00D32C3A"/>
    <w:rsid w:val="00D44161"/>
    <w:rsid w:val="00D63897"/>
    <w:rsid w:val="00D759CC"/>
    <w:rsid w:val="00D95EE7"/>
    <w:rsid w:val="00DC27DE"/>
    <w:rsid w:val="00DD0A29"/>
    <w:rsid w:val="00DD3901"/>
    <w:rsid w:val="00DD5ED4"/>
    <w:rsid w:val="00DE5941"/>
    <w:rsid w:val="00DF74A1"/>
    <w:rsid w:val="00E04D23"/>
    <w:rsid w:val="00E11FEB"/>
    <w:rsid w:val="00E1688F"/>
    <w:rsid w:val="00E30A95"/>
    <w:rsid w:val="00E329CE"/>
    <w:rsid w:val="00E3526B"/>
    <w:rsid w:val="00E609ED"/>
    <w:rsid w:val="00E62A62"/>
    <w:rsid w:val="00E74A44"/>
    <w:rsid w:val="00E8271F"/>
    <w:rsid w:val="00E8519F"/>
    <w:rsid w:val="00E851EB"/>
    <w:rsid w:val="00E944A6"/>
    <w:rsid w:val="00EB37DC"/>
    <w:rsid w:val="00EB7670"/>
    <w:rsid w:val="00EC2213"/>
    <w:rsid w:val="00EC430C"/>
    <w:rsid w:val="00EC45D2"/>
    <w:rsid w:val="00F0272B"/>
    <w:rsid w:val="00F05155"/>
    <w:rsid w:val="00F05726"/>
    <w:rsid w:val="00F05B9D"/>
    <w:rsid w:val="00F12CCD"/>
    <w:rsid w:val="00F16B95"/>
    <w:rsid w:val="00F33E9B"/>
    <w:rsid w:val="00F346ED"/>
    <w:rsid w:val="00F369EE"/>
    <w:rsid w:val="00F40F83"/>
    <w:rsid w:val="00F64C68"/>
    <w:rsid w:val="00F65963"/>
    <w:rsid w:val="00F659A8"/>
    <w:rsid w:val="00F720D0"/>
    <w:rsid w:val="00F7338A"/>
    <w:rsid w:val="00F95A86"/>
    <w:rsid w:val="00F95BC1"/>
    <w:rsid w:val="00FA2FF6"/>
    <w:rsid w:val="00FB0ECB"/>
    <w:rsid w:val="00FC364B"/>
    <w:rsid w:val="00FC7580"/>
    <w:rsid w:val="00FE770E"/>
    <w:rsid w:val="00FE794B"/>
    <w:rsid w:val="00FF0BFA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4C7D40"/>
  <w15:docId w15:val="{D0CA4931-4A6E-4650-A075-E4196A5AD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E11F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2B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2BD3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816C7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E6C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E6C8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E6C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E6C85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E6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216141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qFormat/>
    <w:rsid w:val="00440B7E"/>
    <w:pPr>
      <w:widowControl w:val="0"/>
      <w:autoSpaceDE w:val="0"/>
      <w:autoSpaceDN w:val="0"/>
    </w:pPr>
    <w:rPr>
      <w:rFonts w:ascii="Arial" w:eastAsia="Arial" w:hAnsi="Arial" w:cs="Arial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40B7E"/>
    <w:rPr>
      <w:rFonts w:ascii="Arial" w:eastAsia="Arial" w:hAnsi="Arial" w:cs="Arial"/>
      <w:sz w:val="24"/>
      <w:szCs w:val="24"/>
      <w:lang w:val="pt-PT"/>
    </w:rPr>
  </w:style>
  <w:style w:type="paragraph" w:styleId="NormalWeb">
    <w:name w:val="Normal (Web)"/>
    <w:basedOn w:val="Normal"/>
    <w:rsid w:val="00DF74A1"/>
    <w:pPr>
      <w:suppressAutoHyphens/>
      <w:spacing w:before="280" w:after="280" w:line="100" w:lineRule="atLeast"/>
    </w:pPr>
    <w:rPr>
      <w:color w:val="00000A"/>
    </w:rPr>
  </w:style>
  <w:style w:type="character" w:customStyle="1" w:styleId="Ttulo1Char">
    <w:name w:val="Título 1 Char"/>
    <w:basedOn w:val="Fontepargpadro"/>
    <w:link w:val="Ttulo1"/>
    <w:uiPriority w:val="9"/>
    <w:rsid w:val="00E11FE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4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garatinga.mg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ETARIA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A77FF-B1F4-4C6A-BB5C-A16115FE5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6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</dc:creator>
  <cp:lastModifiedBy>USER</cp:lastModifiedBy>
  <cp:revision>2</cp:revision>
  <cp:lastPrinted>2025-01-20T20:25:00Z</cp:lastPrinted>
  <dcterms:created xsi:type="dcterms:W3CDTF">2025-03-26T16:27:00Z</dcterms:created>
  <dcterms:modified xsi:type="dcterms:W3CDTF">2025-03-26T16:27:00Z</dcterms:modified>
</cp:coreProperties>
</file>