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60CEE" w14:textId="6F957F1B" w:rsidR="003B0666" w:rsidRDefault="003B0666" w:rsidP="003B06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INDICAÇÃO N° </w:t>
      </w:r>
      <w:r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 / 2025</w:t>
      </w:r>
    </w:p>
    <w:p w14:paraId="78B2ED7F" w14:textId="77777777" w:rsidR="003B0666" w:rsidRPr="00002729" w:rsidRDefault="003B0666" w:rsidP="003B0666">
      <w:pPr>
        <w:jc w:val="center"/>
        <w:rPr>
          <w:rFonts w:ascii="Arial" w:hAnsi="Arial" w:cs="Arial"/>
        </w:rPr>
      </w:pPr>
    </w:p>
    <w:p w14:paraId="085AE7B9" w14:textId="77777777" w:rsidR="003B0666" w:rsidRPr="00002729" w:rsidRDefault="003B0666" w:rsidP="003B0666">
      <w:pPr>
        <w:rPr>
          <w:rFonts w:ascii="Arial" w:hAnsi="Arial" w:cs="Arial"/>
        </w:rPr>
      </w:pPr>
    </w:p>
    <w:p w14:paraId="22784ED8" w14:textId="77777777" w:rsidR="003B0666" w:rsidRDefault="003B0666" w:rsidP="003B0666">
      <w:pPr>
        <w:jc w:val="center"/>
        <w:rPr>
          <w:rFonts w:ascii="Arial" w:hAnsi="Arial" w:cs="Arial"/>
        </w:rPr>
      </w:pPr>
      <w:r w:rsidRPr="00002729">
        <w:rPr>
          <w:rFonts w:ascii="Arial" w:hAnsi="Arial" w:cs="Arial"/>
        </w:rPr>
        <w:t>EXCELENTÍSSIMO SENHOR PRESIDENTE DA CÂMARA MUNICIPAL DE IGARATINGA/MG.</w:t>
      </w:r>
    </w:p>
    <w:p w14:paraId="7C757581" w14:textId="77777777" w:rsidR="003B0666" w:rsidRDefault="003B0666" w:rsidP="003B0666">
      <w:pPr>
        <w:jc w:val="center"/>
        <w:rPr>
          <w:rFonts w:ascii="Arial" w:hAnsi="Arial" w:cs="Arial"/>
        </w:rPr>
      </w:pPr>
    </w:p>
    <w:p w14:paraId="670B9C3B" w14:textId="77777777" w:rsidR="003B0666" w:rsidRPr="00002729" w:rsidRDefault="003B0666" w:rsidP="003B0666">
      <w:pPr>
        <w:jc w:val="center"/>
        <w:rPr>
          <w:rFonts w:ascii="Arial" w:hAnsi="Arial" w:cs="Arial"/>
        </w:rPr>
      </w:pPr>
    </w:p>
    <w:p w14:paraId="4129C92E" w14:textId="77777777" w:rsidR="003B0666" w:rsidRPr="00002729" w:rsidRDefault="003B0666" w:rsidP="003B066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vereador </w:t>
      </w:r>
      <w:r w:rsidRPr="00002729">
        <w:rPr>
          <w:rFonts w:ascii="Arial" w:hAnsi="Arial" w:cs="Arial"/>
        </w:rPr>
        <w:t xml:space="preserve">na forma regimental, ouvida a Casa indica a seguinte providência: </w:t>
      </w:r>
    </w:p>
    <w:p w14:paraId="7B17B22A" w14:textId="784390BF" w:rsidR="003B0666" w:rsidRDefault="003B0666" w:rsidP="003B06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Solicita do Executivo Municipal e do Secretário Municipal de Infraestrutura, Meio Ambiente e Serviços Urbanos, 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impeza do nosso Município. </w:t>
      </w:r>
    </w:p>
    <w:p w14:paraId="26C28721" w14:textId="77777777" w:rsidR="003B0666" w:rsidRDefault="003B0666" w:rsidP="003B0666">
      <w:pPr>
        <w:spacing w:line="360" w:lineRule="auto"/>
        <w:rPr>
          <w:rFonts w:ascii="Arial" w:hAnsi="Arial" w:cs="Arial"/>
        </w:rPr>
      </w:pPr>
    </w:p>
    <w:p w14:paraId="571AE7E6" w14:textId="77777777" w:rsidR="003B0666" w:rsidRPr="00002729" w:rsidRDefault="003B0666" w:rsidP="003B0666">
      <w:pPr>
        <w:spacing w:line="360" w:lineRule="auto"/>
        <w:rPr>
          <w:rFonts w:ascii="Arial" w:hAnsi="Arial" w:cs="Arial"/>
        </w:rPr>
      </w:pPr>
      <w:r w:rsidRPr="00C76641">
        <w:rPr>
          <w:rFonts w:ascii="Arial" w:hAnsi="Arial" w:cs="Arial"/>
          <w:b/>
          <w:u w:val="single"/>
        </w:rPr>
        <w:t>Justificativa</w:t>
      </w:r>
      <w:r w:rsidRPr="00002729">
        <w:rPr>
          <w:rFonts w:ascii="Arial" w:hAnsi="Arial" w:cs="Arial"/>
        </w:rPr>
        <w:t xml:space="preserve">: </w:t>
      </w:r>
    </w:p>
    <w:p w14:paraId="3E3F3919" w14:textId="640219CC" w:rsidR="003B0666" w:rsidRDefault="003B0666" w:rsidP="003B066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Tenho notado que nosso Município </w:t>
      </w:r>
      <w:r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muito sujo, entendo que existem diversos servidores que estão licença médic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, férias e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, entendo que é necessário </w:t>
      </w:r>
      <w:r>
        <w:rPr>
          <w:rFonts w:ascii="Arial" w:hAnsi="Arial" w:cs="Arial"/>
        </w:rPr>
        <w:t>que faça</w:t>
      </w:r>
      <w:r>
        <w:rPr>
          <w:rFonts w:ascii="Arial" w:hAnsi="Arial" w:cs="Arial"/>
        </w:rPr>
        <w:t xml:space="preserve"> um mutirão de limpeza em nosso Município, a fim de deixa-lo mais limp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e apreciável.</w:t>
      </w:r>
    </w:p>
    <w:p w14:paraId="1A7E460E" w14:textId="77777777" w:rsidR="003B0666" w:rsidRDefault="003B0666" w:rsidP="003B0666">
      <w:pPr>
        <w:jc w:val="both"/>
        <w:rPr>
          <w:rFonts w:ascii="Arial" w:hAnsi="Arial" w:cs="Arial"/>
        </w:rPr>
      </w:pPr>
      <w:r w:rsidRPr="00002729">
        <w:rPr>
          <w:rFonts w:ascii="Arial" w:hAnsi="Arial" w:cs="Arial"/>
        </w:rPr>
        <w:tab/>
        <w:t>Pede e espera deferimento.</w:t>
      </w:r>
    </w:p>
    <w:p w14:paraId="05857D3A" w14:textId="77777777" w:rsidR="003B0666" w:rsidRPr="00002729" w:rsidRDefault="003B0666" w:rsidP="003B0666">
      <w:pPr>
        <w:jc w:val="both"/>
        <w:rPr>
          <w:rFonts w:ascii="Arial" w:hAnsi="Arial" w:cs="Arial"/>
        </w:rPr>
      </w:pPr>
    </w:p>
    <w:p w14:paraId="795255FB" w14:textId="77777777" w:rsidR="003B0666" w:rsidRPr="00002729" w:rsidRDefault="003B0666" w:rsidP="003B0666">
      <w:pPr>
        <w:jc w:val="center"/>
        <w:rPr>
          <w:rFonts w:ascii="Arial" w:hAnsi="Arial" w:cs="Arial"/>
        </w:rPr>
      </w:pPr>
      <w:r w:rsidRPr="00002729">
        <w:rPr>
          <w:rFonts w:ascii="Arial" w:hAnsi="Arial" w:cs="Arial"/>
        </w:rPr>
        <w:t xml:space="preserve">Igaratinga/MG, </w:t>
      </w:r>
      <w:r>
        <w:rPr>
          <w:rFonts w:ascii="Arial" w:hAnsi="Arial" w:cs="Arial"/>
        </w:rPr>
        <w:t>24 de março de 2025.</w:t>
      </w:r>
    </w:p>
    <w:p w14:paraId="66B988A6" w14:textId="77777777" w:rsidR="003B0666" w:rsidRDefault="003B0666" w:rsidP="003B0666">
      <w:pPr>
        <w:rPr>
          <w:rFonts w:ascii="Arial" w:hAnsi="Arial" w:cs="Arial"/>
        </w:rPr>
      </w:pPr>
    </w:p>
    <w:p w14:paraId="76BC3BEB" w14:textId="77777777" w:rsidR="003B0666" w:rsidRDefault="003B0666" w:rsidP="003B0666">
      <w:pPr>
        <w:rPr>
          <w:rFonts w:ascii="Arial" w:hAnsi="Arial" w:cs="Arial"/>
        </w:rPr>
      </w:pPr>
    </w:p>
    <w:p w14:paraId="2E538AA0" w14:textId="77777777" w:rsidR="003B0666" w:rsidRPr="00002729" w:rsidRDefault="003B0666" w:rsidP="003B0666">
      <w:pPr>
        <w:rPr>
          <w:rFonts w:ascii="Arial" w:hAnsi="Arial" w:cs="Arial"/>
        </w:rPr>
      </w:pPr>
    </w:p>
    <w:p w14:paraId="55F9F776" w14:textId="77777777" w:rsidR="003B0666" w:rsidRPr="003B0666" w:rsidRDefault="003B0666" w:rsidP="003B0666">
      <w:pPr>
        <w:jc w:val="center"/>
        <w:rPr>
          <w:rFonts w:ascii="Arial" w:hAnsi="Arial" w:cs="Arial"/>
          <w:b/>
          <w:bCs/>
        </w:rPr>
      </w:pPr>
      <w:r w:rsidRPr="003B0666">
        <w:rPr>
          <w:rFonts w:ascii="Arial" w:hAnsi="Arial" w:cs="Arial"/>
          <w:b/>
          <w:bCs/>
        </w:rPr>
        <w:t>Emerson Machado Baía</w:t>
      </w:r>
    </w:p>
    <w:p w14:paraId="719753D0" w14:textId="77777777" w:rsidR="003B0666" w:rsidRPr="003B0666" w:rsidRDefault="003B0666" w:rsidP="003B0666">
      <w:pPr>
        <w:jc w:val="center"/>
        <w:rPr>
          <w:rFonts w:ascii="Arial" w:hAnsi="Arial" w:cs="Arial"/>
          <w:b/>
          <w:bCs/>
        </w:rPr>
      </w:pPr>
      <w:r w:rsidRPr="003B0666">
        <w:rPr>
          <w:rFonts w:ascii="Arial" w:hAnsi="Arial" w:cs="Arial"/>
          <w:b/>
          <w:bCs/>
        </w:rPr>
        <w:t>Vereador</w:t>
      </w:r>
    </w:p>
    <w:p w14:paraId="4494CE80" w14:textId="77777777" w:rsidR="005777D3" w:rsidRPr="003B0666" w:rsidRDefault="005777D3" w:rsidP="00FE770E">
      <w:pPr>
        <w:rPr>
          <w:rFonts w:ascii="Arial" w:hAnsi="Arial" w:cs="Arial"/>
          <w:b/>
          <w:bCs/>
          <w:sz w:val="28"/>
          <w:szCs w:val="28"/>
        </w:rPr>
      </w:pPr>
    </w:p>
    <w:p w14:paraId="1BE177E9" w14:textId="77777777" w:rsidR="005777D3" w:rsidRPr="003B0666" w:rsidRDefault="005777D3" w:rsidP="00FE770E">
      <w:pPr>
        <w:rPr>
          <w:rFonts w:ascii="Arial" w:hAnsi="Arial" w:cs="Arial"/>
          <w:b/>
          <w:bCs/>
          <w:sz w:val="28"/>
          <w:szCs w:val="28"/>
        </w:rPr>
      </w:pPr>
    </w:p>
    <w:sectPr w:rsidR="005777D3" w:rsidRPr="003B0666" w:rsidSect="00B777B0">
      <w:headerReference w:type="default" r:id="rId7"/>
      <w:footerReference w:type="default" r:id="rId8"/>
      <w:pgSz w:w="11906" w:h="16838"/>
      <w:pgMar w:top="1985" w:right="1134" w:bottom="1134" w:left="1418" w:header="425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4CC14" w14:textId="77777777" w:rsidR="00E302AD" w:rsidRDefault="00E302AD" w:rsidP="00AE6C85">
      <w:r>
        <w:separator/>
      </w:r>
    </w:p>
  </w:endnote>
  <w:endnote w:type="continuationSeparator" w:id="0">
    <w:p w14:paraId="0EB93581" w14:textId="77777777" w:rsidR="00E302AD" w:rsidRDefault="00E302AD" w:rsidP="00AE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FBD0A" w14:textId="77777777" w:rsidR="00B04AA8" w:rsidRDefault="00B04AA8" w:rsidP="00B04AA8">
    <w:pPr>
      <w:jc w:val="both"/>
      <w:rPr>
        <w:rFonts w:ascii="Arial" w:hAnsi="Arial" w:cs="Arial"/>
        <w:sz w:val="16"/>
        <w:szCs w:val="16"/>
      </w:rPr>
    </w:pPr>
  </w:p>
  <w:p w14:paraId="22F3FDAE" w14:textId="77777777" w:rsidR="00B04AA8" w:rsidRPr="00816C7C" w:rsidRDefault="007D5069" w:rsidP="007D5069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Conceição Maria de Jesus, 25 – </w:t>
    </w:r>
    <w:proofErr w:type="gramStart"/>
    <w:r>
      <w:rPr>
        <w:rFonts w:ascii="Arial" w:hAnsi="Arial" w:cs="Arial"/>
        <w:sz w:val="16"/>
        <w:szCs w:val="16"/>
      </w:rPr>
      <w:t xml:space="preserve">centro </w:t>
    </w:r>
    <w:r w:rsidR="00B04AA8" w:rsidRPr="00816C7C">
      <w:rPr>
        <w:rFonts w:ascii="Arial" w:hAnsi="Arial" w:cs="Arial"/>
        <w:sz w:val="16"/>
        <w:szCs w:val="16"/>
      </w:rPr>
      <w:t xml:space="preserve"> –</w:t>
    </w:r>
    <w:proofErr w:type="gramEnd"/>
    <w:r w:rsidR="00B04AA8" w:rsidRPr="00816C7C">
      <w:rPr>
        <w:rFonts w:ascii="Arial" w:hAnsi="Arial" w:cs="Arial"/>
        <w:sz w:val="16"/>
        <w:szCs w:val="16"/>
      </w:rPr>
      <w:t>Igaratinga/MG – CEP 35.595-000 – CNPJ 23.768.732/0001-21 – Telefax: (37) 3246-1201 / 3246-1414</w:t>
    </w:r>
    <w:r>
      <w:rPr>
        <w:rFonts w:ascii="Arial" w:hAnsi="Arial" w:cs="Arial"/>
        <w:sz w:val="16"/>
        <w:szCs w:val="16"/>
      </w:rPr>
      <w:t xml:space="preserve"> </w:t>
    </w:r>
    <w:r w:rsidR="00B04AA8" w:rsidRPr="00816C7C">
      <w:rPr>
        <w:rFonts w:ascii="Arial" w:hAnsi="Arial" w:cs="Arial"/>
        <w:sz w:val="16"/>
        <w:szCs w:val="16"/>
      </w:rPr>
      <w:t xml:space="preserve">Site: </w:t>
    </w:r>
    <w:hyperlink r:id="rId1" w:history="1">
      <w:r w:rsidR="000070FE" w:rsidRPr="002455B7">
        <w:rPr>
          <w:rStyle w:val="Hyperlink"/>
          <w:rFonts w:ascii="Arial" w:hAnsi="Arial" w:cs="Arial"/>
          <w:sz w:val="16"/>
          <w:szCs w:val="16"/>
        </w:rPr>
        <w:t>igaratinga.mg.leg.br</w:t>
      </w:r>
    </w:hyperlink>
    <w:r w:rsidR="00B04AA8">
      <w:rPr>
        <w:rFonts w:ascii="Arial" w:hAnsi="Arial" w:cs="Arial"/>
        <w:sz w:val="16"/>
        <w:szCs w:val="16"/>
      </w:rPr>
      <w:t xml:space="preserve"> – E-mail: ca</w:t>
    </w:r>
    <w:r w:rsidR="00B04AA8" w:rsidRPr="00816C7C">
      <w:rPr>
        <w:rFonts w:ascii="Arial" w:hAnsi="Arial" w:cs="Arial"/>
        <w:sz w:val="16"/>
        <w:szCs w:val="16"/>
      </w:rPr>
      <w:t>mara</w:t>
    </w:r>
    <w:r w:rsidR="000070FE">
      <w:rPr>
        <w:rFonts w:ascii="Arial" w:hAnsi="Arial" w:cs="Arial"/>
        <w:sz w:val="16"/>
        <w:szCs w:val="16"/>
      </w:rPr>
      <w:t>igaratinga</w:t>
    </w:r>
    <w:r w:rsidR="00B04AA8" w:rsidRPr="00816C7C">
      <w:rPr>
        <w:rFonts w:ascii="Arial" w:hAnsi="Arial" w:cs="Arial"/>
        <w:sz w:val="16"/>
        <w:szCs w:val="16"/>
      </w:rPr>
      <w:t>@</w:t>
    </w:r>
    <w:r w:rsidR="000070FE">
      <w:rPr>
        <w:rFonts w:ascii="Arial" w:hAnsi="Arial" w:cs="Arial"/>
        <w:sz w:val="16"/>
        <w:szCs w:val="16"/>
      </w:rPr>
      <w:t>i</w:t>
    </w:r>
    <w:r w:rsidR="00B04AA8" w:rsidRPr="00816C7C">
      <w:rPr>
        <w:rFonts w:ascii="Arial" w:hAnsi="Arial" w:cs="Arial"/>
        <w:sz w:val="16"/>
        <w:szCs w:val="16"/>
      </w:rPr>
      <w:t>aratinga.mg.</w:t>
    </w:r>
    <w:r w:rsidR="000070FE">
      <w:rPr>
        <w:rFonts w:ascii="Arial" w:hAnsi="Arial" w:cs="Arial"/>
        <w:sz w:val="16"/>
        <w:szCs w:val="16"/>
      </w:rPr>
      <w:t>leg</w:t>
    </w:r>
    <w:r w:rsidR="00B04AA8" w:rsidRPr="00816C7C">
      <w:rPr>
        <w:rFonts w:ascii="Arial" w:hAnsi="Arial" w:cs="Arial"/>
        <w:sz w:val="16"/>
        <w:szCs w:val="16"/>
      </w:rPr>
      <w:t>.br</w:t>
    </w:r>
  </w:p>
  <w:p w14:paraId="0557B5E9" w14:textId="77777777" w:rsidR="00B04AA8" w:rsidRDefault="00B04A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DCBEE" w14:textId="77777777" w:rsidR="00E302AD" w:rsidRDefault="00E302AD" w:rsidP="00AE6C85">
      <w:r>
        <w:separator/>
      </w:r>
    </w:p>
  </w:footnote>
  <w:footnote w:type="continuationSeparator" w:id="0">
    <w:p w14:paraId="1C548C7F" w14:textId="77777777" w:rsidR="00E302AD" w:rsidRDefault="00E302AD" w:rsidP="00AE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1"/>
      <w:gridCol w:w="7832"/>
    </w:tblGrid>
    <w:tr w:rsidR="00AE6C85" w14:paraId="2463545A" w14:textId="77777777" w:rsidTr="00861D3D">
      <w:tc>
        <w:tcPr>
          <w:tcW w:w="1661" w:type="dxa"/>
        </w:tcPr>
        <w:p w14:paraId="0ADA6041" w14:textId="77777777" w:rsidR="00AE6C85" w:rsidRDefault="004150BA" w:rsidP="009705FA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1F32ADF" wp14:editId="38C06103">
                <wp:simplePos x="0" y="0"/>
                <wp:positionH relativeFrom="column">
                  <wp:posOffset>69850</wp:posOffset>
                </wp:positionH>
                <wp:positionV relativeFrom="paragraph">
                  <wp:posOffset>186690</wp:posOffset>
                </wp:positionV>
                <wp:extent cx="765175" cy="1000125"/>
                <wp:effectExtent l="0" t="0" r="0" b="9525"/>
                <wp:wrapSquare wrapText="bothSides"/>
                <wp:docPr id="2" name="Imagem 2" descr="C:\Users\SECRETARIA\Downloads\igara 2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CRETARIA\Downloads\igara 2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1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2" w:type="dxa"/>
        </w:tcPr>
        <w:p w14:paraId="76AB5612" w14:textId="77777777" w:rsidR="00AE6C85" w:rsidRDefault="00AE6C85">
          <w:pPr>
            <w:pStyle w:val="Cabealho"/>
          </w:pPr>
        </w:p>
        <w:p w14:paraId="2611D86E" w14:textId="77777777" w:rsidR="00861D3D" w:rsidRDefault="00861D3D">
          <w:pPr>
            <w:pStyle w:val="Cabealho"/>
          </w:pPr>
        </w:p>
        <w:p w14:paraId="15A8B4C7" w14:textId="77777777" w:rsidR="00AE6C85" w:rsidRPr="00AE6C85" w:rsidRDefault="00AE6C85" w:rsidP="00861D3D">
          <w:pPr>
            <w:pStyle w:val="Cabealho"/>
            <w:rPr>
              <w:rFonts w:ascii="Arial Black" w:hAnsi="Arial Black"/>
              <w:sz w:val="36"/>
              <w:szCs w:val="36"/>
            </w:rPr>
          </w:pPr>
          <w:r w:rsidRPr="00AE6C85">
            <w:rPr>
              <w:rFonts w:ascii="Arial Black" w:hAnsi="Arial Black"/>
              <w:sz w:val="36"/>
              <w:szCs w:val="36"/>
            </w:rPr>
            <w:t xml:space="preserve">CÂMARA MUNICIPAL DE </w:t>
          </w:r>
          <w:r w:rsidR="00861D3D">
            <w:rPr>
              <w:rFonts w:ascii="Arial Black" w:hAnsi="Arial Black"/>
              <w:sz w:val="36"/>
              <w:szCs w:val="36"/>
            </w:rPr>
            <w:t>I</w:t>
          </w:r>
          <w:r w:rsidRPr="00AE6C85">
            <w:rPr>
              <w:rFonts w:ascii="Arial Black" w:hAnsi="Arial Black"/>
              <w:sz w:val="36"/>
              <w:szCs w:val="36"/>
            </w:rPr>
            <w:t>GARATINGA</w:t>
          </w:r>
        </w:p>
        <w:p w14:paraId="042BEE58" w14:textId="77777777" w:rsidR="00AE6C85" w:rsidRDefault="00AE6C85" w:rsidP="00AE6C85">
          <w:pPr>
            <w:pStyle w:val="Cabealho"/>
            <w:jc w:val="center"/>
          </w:pPr>
          <w:r w:rsidRPr="00AE6C85">
            <w:rPr>
              <w:rFonts w:ascii="Arial Black" w:hAnsi="Arial Black"/>
              <w:sz w:val="36"/>
              <w:szCs w:val="36"/>
            </w:rPr>
            <w:t>Estado de Minas Gerais</w:t>
          </w:r>
        </w:p>
      </w:tc>
    </w:tr>
  </w:tbl>
  <w:p w14:paraId="11A7C4E2" w14:textId="77777777" w:rsidR="00AE6C85" w:rsidRDefault="00AE6C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69"/>
    <w:rsid w:val="0000653B"/>
    <w:rsid w:val="000070FE"/>
    <w:rsid w:val="00010CA2"/>
    <w:rsid w:val="0004257E"/>
    <w:rsid w:val="000462C4"/>
    <w:rsid w:val="0005196C"/>
    <w:rsid w:val="00065770"/>
    <w:rsid w:val="00076935"/>
    <w:rsid w:val="00082C28"/>
    <w:rsid w:val="000D2588"/>
    <w:rsid w:val="000D66FA"/>
    <w:rsid w:val="000F7ABE"/>
    <w:rsid w:val="00103EA7"/>
    <w:rsid w:val="00106DEC"/>
    <w:rsid w:val="00114DF7"/>
    <w:rsid w:val="00134144"/>
    <w:rsid w:val="00136954"/>
    <w:rsid w:val="001508A0"/>
    <w:rsid w:val="00151E85"/>
    <w:rsid w:val="001546AE"/>
    <w:rsid w:val="0016195E"/>
    <w:rsid w:val="0017250A"/>
    <w:rsid w:val="00176797"/>
    <w:rsid w:val="00187A09"/>
    <w:rsid w:val="001913AF"/>
    <w:rsid w:val="001951D4"/>
    <w:rsid w:val="001A6ADD"/>
    <w:rsid w:val="001B3697"/>
    <w:rsid w:val="001B4626"/>
    <w:rsid w:val="001B52F5"/>
    <w:rsid w:val="001C5C50"/>
    <w:rsid w:val="001D3310"/>
    <w:rsid w:val="001D4D71"/>
    <w:rsid w:val="001D5F70"/>
    <w:rsid w:val="001E3754"/>
    <w:rsid w:val="001F3136"/>
    <w:rsid w:val="00204929"/>
    <w:rsid w:val="00210046"/>
    <w:rsid w:val="00216035"/>
    <w:rsid w:val="00216141"/>
    <w:rsid w:val="0022144F"/>
    <w:rsid w:val="0023791F"/>
    <w:rsid w:val="00244AC7"/>
    <w:rsid w:val="00246CAA"/>
    <w:rsid w:val="002600BA"/>
    <w:rsid w:val="0026142C"/>
    <w:rsid w:val="002A3FFB"/>
    <w:rsid w:val="002D4B3E"/>
    <w:rsid w:val="002D4D57"/>
    <w:rsid w:val="002D7A05"/>
    <w:rsid w:val="002E3029"/>
    <w:rsid w:val="003045DC"/>
    <w:rsid w:val="0030546E"/>
    <w:rsid w:val="00307773"/>
    <w:rsid w:val="003145CC"/>
    <w:rsid w:val="00324C97"/>
    <w:rsid w:val="00335DEF"/>
    <w:rsid w:val="0035370C"/>
    <w:rsid w:val="0037739D"/>
    <w:rsid w:val="00381401"/>
    <w:rsid w:val="003846F6"/>
    <w:rsid w:val="00394FD9"/>
    <w:rsid w:val="003B0181"/>
    <w:rsid w:val="003B03DC"/>
    <w:rsid w:val="003B0666"/>
    <w:rsid w:val="003E09B9"/>
    <w:rsid w:val="0040060A"/>
    <w:rsid w:val="004150BA"/>
    <w:rsid w:val="00427446"/>
    <w:rsid w:val="00440B7E"/>
    <w:rsid w:val="00441783"/>
    <w:rsid w:val="00445B45"/>
    <w:rsid w:val="004633BB"/>
    <w:rsid w:val="004752D7"/>
    <w:rsid w:val="0047739F"/>
    <w:rsid w:val="00480501"/>
    <w:rsid w:val="0049645A"/>
    <w:rsid w:val="004C1F60"/>
    <w:rsid w:val="004C41F4"/>
    <w:rsid w:val="004D3911"/>
    <w:rsid w:val="004E349F"/>
    <w:rsid w:val="004F09E7"/>
    <w:rsid w:val="004F30A4"/>
    <w:rsid w:val="00521C90"/>
    <w:rsid w:val="00530D75"/>
    <w:rsid w:val="00533E3B"/>
    <w:rsid w:val="005369F9"/>
    <w:rsid w:val="00536A23"/>
    <w:rsid w:val="005375FE"/>
    <w:rsid w:val="00537D2D"/>
    <w:rsid w:val="00546914"/>
    <w:rsid w:val="005550AC"/>
    <w:rsid w:val="00571F8D"/>
    <w:rsid w:val="00576CF8"/>
    <w:rsid w:val="005776AF"/>
    <w:rsid w:val="005777D3"/>
    <w:rsid w:val="0059152A"/>
    <w:rsid w:val="005B2D06"/>
    <w:rsid w:val="005B47C0"/>
    <w:rsid w:val="005C4E2E"/>
    <w:rsid w:val="005D02E4"/>
    <w:rsid w:val="005F18FA"/>
    <w:rsid w:val="005F2C9D"/>
    <w:rsid w:val="0060690E"/>
    <w:rsid w:val="00607DC6"/>
    <w:rsid w:val="00617EEB"/>
    <w:rsid w:val="006329CF"/>
    <w:rsid w:val="006444F5"/>
    <w:rsid w:val="0065216C"/>
    <w:rsid w:val="00653C96"/>
    <w:rsid w:val="006547EE"/>
    <w:rsid w:val="006565AD"/>
    <w:rsid w:val="00663997"/>
    <w:rsid w:val="006763E0"/>
    <w:rsid w:val="00684230"/>
    <w:rsid w:val="006865BE"/>
    <w:rsid w:val="006917EB"/>
    <w:rsid w:val="006A4C47"/>
    <w:rsid w:val="006A5D6F"/>
    <w:rsid w:val="006D4305"/>
    <w:rsid w:val="006D6088"/>
    <w:rsid w:val="006E3114"/>
    <w:rsid w:val="00700CB8"/>
    <w:rsid w:val="0070387E"/>
    <w:rsid w:val="00703C60"/>
    <w:rsid w:val="007176EB"/>
    <w:rsid w:val="007321DA"/>
    <w:rsid w:val="00737BD5"/>
    <w:rsid w:val="00740AD2"/>
    <w:rsid w:val="00756516"/>
    <w:rsid w:val="0077187C"/>
    <w:rsid w:val="007D5069"/>
    <w:rsid w:val="007E08D7"/>
    <w:rsid w:val="007E15EA"/>
    <w:rsid w:val="007E22E7"/>
    <w:rsid w:val="00816C7C"/>
    <w:rsid w:val="00821FC1"/>
    <w:rsid w:val="00851796"/>
    <w:rsid w:val="00861D3D"/>
    <w:rsid w:val="008947E3"/>
    <w:rsid w:val="008A4189"/>
    <w:rsid w:val="008C30F4"/>
    <w:rsid w:val="008C585E"/>
    <w:rsid w:val="008C7B7A"/>
    <w:rsid w:val="008D5C61"/>
    <w:rsid w:val="008E302F"/>
    <w:rsid w:val="009137C9"/>
    <w:rsid w:val="00914A05"/>
    <w:rsid w:val="00916298"/>
    <w:rsid w:val="00922A4E"/>
    <w:rsid w:val="00924EF1"/>
    <w:rsid w:val="00946A0E"/>
    <w:rsid w:val="0096001C"/>
    <w:rsid w:val="00967B16"/>
    <w:rsid w:val="009705FA"/>
    <w:rsid w:val="00991C30"/>
    <w:rsid w:val="009A29FF"/>
    <w:rsid w:val="009C5513"/>
    <w:rsid w:val="009E3044"/>
    <w:rsid w:val="009F1284"/>
    <w:rsid w:val="009F5625"/>
    <w:rsid w:val="00A162CA"/>
    <w:rsid w:val="00A17930"/>
    <w:rsid w:val="00A327EB"/>
    <w:rsid w:val="00A32BD3"/>
    <w:rsid w:val="00A3323A"/>
    <w:rsid w:val="00A510EA"/>
    <w:rsid w:val="00A52552"/>
    <w:rsid w:val="00A565EC"/>
    <w:rsid w:val="00A65E52"/>
    <w:rsid w:val="00A710DD"/>
    <w:rsid w:val="00AA473E"/>
    <w:rsid w:val="00AC5BBD"/>
    <w:rsid w:val="00AD67F7"/>
    <w:rsid w:val="00AE1709"/>
    <w:rsid w:val="00AE3B09"/>
    <w:rsid w:val="00AE64B6"/>
    <w:rsid w:val="00AE6C85"/>
    <w:rsid w:val="00AE7C93"/>
    <w:rsid w:val="00AF1F86"/>
    <w:rsid w:val="00B04AA8"/>
    <w:rsid w:val="00B13407"/>
    <w:rsid w:val="00B13494"/>
    <w:rsid w:val="00B15647"/>
    <w:rsid w:val="00B16A4B"/>
    <w:rsid w:val="00B36B77"/>
    <w:rsid w:val="00B638A8"/>
    <w:rsid w:val="00B777B0"/>
    <w:rsid w:val="00BA22BF"/>
    <w:rsid w:val="00BA3C4E"/>
    <w:rsid w:val="00BA4EB2"/>
    <w:rsid w:val="00BB4E55"/>
    <w:rsid w:val="00BC2116"/>
    <w:rsid w:val="00BD192D"/>
    <w:rsid w:val="00BD5350"/>
    <w:rsid w:val="00BE181E"/>
    <w:rsid w:val="00C02F5A"/>
    <w:rsid w:val="00C03709"/>
    <w:rsid w:val="00C04795"/>
    <w:rsid w:val="00C107A0"/>
    <w:rsid w:val="00C14AF2"/>
    <w:rsid w:val="00C23F7B"/>
    <w:rsid w:val="00C338FA"/>
    <w:rsid w:val="00C35261"/>
    <w:rsid w:val="00C417B0"/>
    <w:rsid w:val="00C41D1F"/>
    <w:rsid w:val="00C50933"/>
    <w:rsid w:val="00C57F16"/>
    <w:rsid w:val="00C617DC"/>
    <w:rsid w:val="00C82AF8"/>
    <w:rsid w:val="00C83E44"/>
    <w:rsid w:val="00C9218F"/>
    <w:rsid w:val="00CA7020"/>
    <w:rsid w:val="00CA770F"/>
    <w:rsid w:val="00CB3954"/>
    <w:rsid w:val="00CD6F3B"/>
    <w:rsid w:val="00CF48FC"/>
    <w:rsid w:val="00D25774"/>
    <w:rsid w:val="00D32C3A"/>
    <w:rsid w:val="00D44161"/>
    <w:rsid w:val="00D63897"/>
    <w:rsid w:val="00D759CC"/>
    <w:rsid w:val="00D95EE7"/>
    <w:rsid w:val="00DC27DE"/>
    <w:rsid w:val="00DD0A29"/>
    <w:rsid w:val="00DD3901"/>
    <w:rsid w:val="00DD5ED4"/>
    <w:rsid w:val="00DE5941"/>
    <w:rsid w:val="00DF74A1"/>
    <w:rsid w:val="00E04D23"/>
    <w:rsid w:val="00E11FEB"/>
    <w:rsid w:val="00E1688F"/>
    <w:rsid w:val="00E302AD"/>
    <w:rsid w:val="00E30A95"/>
    <w:rsid w:val="00E329CE"/>
    <w:rsid w:val="00E3526B"/>
    <w:rsid w:val="00E609ED"/>
    <w:rsid w:val="00E62A62"/>
    <w:rsid w:val="00E74A44"/>
    <w:rsid w:val="00E8271F"/>
    <w:rsid w:val="00E8519F"/>
    <w:rsid w:val="00E851EB"/>
    <w:rsid w:val="00E944A6"/>
    <w:rsid w:val="00EB37DC"/>
    <w:rsid w:val="00EB7670"/>
    <w:rsid w:val="00EC2213"/>
    <w:rsid w:val="00EC430C"/>
    <w:rsid w:val="00EC45D2"/>
    <w:rsid w:val="00F0272B"/>
    <w:rsid w:val="00F05155"/>
    <w:rsid w:val="00F05726"/>
    <w:rsid w:val="00F12CCD"/>
    <w:rsid w:val="00F16B95"/>
    <w:rsid w:val="00F33E9B"/>
    <w:rsid w:val="00F346ED"/>
    <w:rsid w:val="00F369EE"/>
    <w:rsid w:val="00F40F83"/>
    <w:rsid w:val="00F64C68"/>
    <w:rsid w:val="00F65963"/>
    <w:rsid w:val="00F659A8"/>
    <w:rsid w:val="00F720D0"/>
    <w:rsid w:val="00F7338A"/>
    <w:rsid w:val="00F95A86"/>
    <w:rsid w:val="00F95BC1"/>
    <w:rsid w:val="00FA2FF6"/>
    <w:rsid w:val="00FB0ECB"/>
    <w:rsid w:val="00FC364B"/>
    <w:rsid w:val="00FC7580"/>
    <w:rsid w:val="00FE770E"/>
    <w:rsid w:val="00FE794B"/>
    <w:rsid w:val="00FF0BFA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C7D40"/>
  <w15:docId w15:val="{D0CA4931-4A6E-4650-A075-E4196A5A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11F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2B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BD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816C7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E6C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6C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6C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6C8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E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16141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qFormat/>
    <w:rsid w:val="00440B7E"/>
    <w:pPr>
      <w:widowControl w:val="0"/>
      <w:autoSpaceDE w:val="0"/>
      <w:autoSpaceDN w:val="0"/>
    </w:pPr>
    <w:rPr>
      <w:rFonts w:ascii="Arial" w:eastAsia="Arial" w:hAnsi="Arial" w:cs="Arial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40B7E"/>
    <w:rPr>
      <w:rFonts w:ascii="Arial" w:eastAsia="Arial" w:hAnsi="Arial" w:cs="Arial"/>
      <w:sz w:val="24"/>
      <w:szCs w:val="24"/>
      <w:lang w:val="pt-PT"/>
    </w:rPr>
  </w:style>
  <w:style w:type="paragraph" w:styleId="NormalWeb">
    <w:name w:val="Normal (Web)"/>
    <w:basedOn w:val="Normal"/>
    <w:rsid w:val="00DF74A1"/>
    <w:pPr>
      <w:suppressAutoHyphens/>
      <w:spacing w:before="280" w:after="280" w:line="100" w:lineRule="atLeast"/>
    </w:pPr>
    <w:rPr>
      <w:color w:val="00000A"/>
    </w:rPr>
  </w:style>
  <w:style w:type="character" w:customStyle="1" w:styleId="Ttulo1Char">
    <w:name w:val="Título 1 Char"/>
    <w:basedOn w:val="Fontepargpadro"/>
    <w:link w:val="Ttulo1"/>
    <w:uiPriority w:val="9"/>
    <w:rsid w:val="00E11FE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garatinga.mg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A77FF-B1F4-4C6A-BB5C-A16115FE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USER</cp:lastModifiedBy>
  <cp:revision>2</cp:revision>
  <cp:lastPrinted>2025-01-20T20:25:00Z</cp:lastPrinted>
  <dcterms:created xsi:type="dcterms:W3CDTF">2025-03-26T16:32:00Z</dcterms:created>
  <dcterms:modified xsi:type="dcterms:W3CDTF">2025-03-26T16:32:00Z</dcterms:modified>
</cp:coreProperties>
</file>