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CC16" w14:textId="1BE45DDB" w:rsidR="00567B3E" w:rsidRDefault="00567B3E" w:rsidP="00567B3E">
      <w:pPr>
        <w:jc w:val="center"/>
        <w:rPr>
          <w:rFonts w:ascii="Arial" w:hAnsi="Arial" w:cs="Arial"/>
          <w:b/>
          <w:bCs/>
        </w:rPr>
      </w:pPr>
      <w:r w:rsidRPr="006124CB">
        <w:rPr>
          <w:rFonts w:ascii="Arial" w:hAnsi="Arial" w:cs="Arial"/>
          <w:b/>
          <w:bCs/>
        </w:rPr>
        <w:t xml:space="preserve">INDICAÇÃO N° </w:t>
      </w:r>
      <w:r w:rsidR="00BA7C81">
        <w:rPr>
          <w:rFonts w:ascii="Arial" w:hAnsi="Arial" w:cs="Arial"/>
          <w:b/>
          <w:bCs/>
        </w:rPr>
        <w:t>30</w:t>
      </w:r>
      <w:r w:rsidRPr="006124CB">
        <w:rPr>
          <w:rFonts w:ascii="Arial" w:hAnsi="Arial" w:cs="Arial"/>
          <w:b/>
          <w:bCs/>
        </w:rPr>
        <w:t>/ 202</w:t>
      </w:r>
      <w:r>
        <w:rPr>
          <w:rFonts w:ascii="Arial" w:hAnsi="Arial" w:cs="Arial"/>
          <w:b/>
          <w:bCs/>
        </w:rPr>
        <w:t>5</w:t>
      </w:r>
    </w:p>
    <w:p w14:paraId="3494385C" w14:textId="77777777" w:rsidR="00567B3E" w:rsidRPr="006124CB" w:rsidRDefault="00567B3E" w:rsidP="00567B3E">
      <w:pPr>
        <w:jc w:val="center"/>
        <w:rPr>
          <w:rFonts w:ascii="Arial" w:hAnsi="Arial" w:cs="Arial"/>
          <w:b/>
          <w:bCs/>
        </w:rPr>
      </w:pPr>
    </w:p>
    <w:p w14:paraId="684F2309" w14:textId="77777777" w:rsidR="00567B3E" w:rsidRPr="00002729" w:rsidRDefault="00567B3E" w:rsidP="00567B3E">
      <w:pPr>
        <w:rPr>
          <w:rFonts w:ascii="Arial" w:hAnsi="Arial" w:cs="Arial"/>
        </w:rPr>
      </w:pPr>
    </w:p>
    <w:p w14:paraId="3EFFEF34" w14:textId="77777777" w:rsidR="00567B3E" w:rsidRDefault="00567B3E" w:rsidP="00567B3E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>EXCELENTÍSSIMO SENHOR PRESIDENTE DA CÂMARA MUNICIPAL DE IGARATINGA/MG.</w:t>
      </w:r>
    </w:p>
    <w:p w14:paraId="7B887D0C" w14:textId="77777777" w:rsidR="00567B3E" w:rsidRDefault="00567B3E" w:rsidP="00567B3E">
      <w:pPr>
        <w:jc w:val="center"/>
        <w:rPr>
          <w:rFonts w:ascii="Arial" w:hAnsi="Arial" w:cs="Arial"/>
        </w:rPr>
      </w:pPr>
    </w:p>
    <w:p w14:paraId="63A002AD" w14:textId="77777777" w:rsidR="00567B3E" w:rsidRPr="00002729" w:rsidRDefault="00567B3E" w:rsidP="00567B3E">
      <w:pPr>
        <w:jc w:val="center"/>
        <w:rPr>
          <w:rFonts w:ascii="Arial" w:hAnsi="Arial" w:cs="Arial"/>
        </w:rPr>
      </w:pPr>
    </w:p>
    <w:p w14:paraId="3E32296C" w14:textId="3697BE5B" w:rsidR="00567B3E" w:rsidRDefault="00CE068C" w:rsidP="00567B3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67B3E">
        <w:rPr>
          <w:rFonts w:ascii="Arial" w:hAnsi="Arial" w:cs="Arial"/>
        </w:rPr>
        <w:t xml:space="preserve"> vereador </w:t>
      </w:r>
      <w:r w:rsidR="00567B3E" w:rsidRPr="00002729">
        <w:rPr>
          <w:rFonts w:ascii="Arial" w:hAnsi="Arial" w:cs="Arial"/>
        </w:rPr>
        <w:t xml:space="preserve">na forma regimental, ouvida a Casa indica a seguinte providência: </w:t>
      </w:r>
    </w:p>
    <w:p w14:paraId="157426CE" w14:textId="77777777" w:rsidR="00567B3E" w:rsidRPr="00002729" w:rsidRDefault="00567B3E" w:rsidP="00567B3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6BFC03" w14:textId="1C7A706C" w:rsidR="00567B3E" w:rsidRDefault="00567B3E" w:rsidP="00567B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 do Executivo Municipal e </w:t>
      </w:r>
      <w:r w:rsidR="00BA7C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Secretári</w:t>
      </w:r>
      <w:r w:rsidR="00BA7C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A7C81">
        <w:rPr>
          <w:rFonts w:ascii="Arial" w:hAnsi="Arial" w:cs="Arial"/>
        </w:rPr>
        <w:t>Saúde</w:t>
      </w:r>
      <w:r w:rsidR="006D285C">
        <w:rPr>
          <w:rFonts w:ascii="Arial" w:hAnsi="Arial" w:cs="Arial"/>
        </w:rPr>
        <w:t xml:space="preserve"> que </w:t>
      </w:r>
      <w:r w:rsidR="00BA7C81">
        <w:rPr>
          <w:rFonts w:ascii="Arial" w:hAnsi="Arial" w:cs="Arial"/>
        </w:rPr>
        <w:t xml:space="preserve">façam agendamento para atendimento da </w:t>
      </w:r>
      <w:r w:rsidR="00BA7C81" w:rsidRPr="00BA7C81">
        <w:rPr>
          <w:rFonts w:ascii="Arial" w:hAnsi="Arial" w:cs="Arial"/>
        </w:rPr>
        <w:t>Carreta d</w:t>
      </w:r>
      <w:r w:rsidR="00BA7C81">
        <w:rPr>
          <w:rFonts w:ascii="Arial" w:hAnsi="Arial" w:cs="Arial"/>
        </w:rPr>
        <w:t>a</w:t>
      </w:r>
      <w:r w:rsidR="00BA7C81" w:rsidRPr="00BA7C81">
        <w:rPr>
          <w:rFonts w:ascii="Arial" w:hAnsi="Arial" w:cs="Arial"/>
        </w:rPr>
        <w:t xml:space="preserve"> Saúde Itinerante que</w:t>
      </w:r>
      <w:r w:rsidR="00BA7C81">
        <w:rPr>
          <w:rFonts w:ascii="Arial" w:hAnsi="Arial" w:cs="Arial"/>
        </w:rPr>
        <w:t xml:space="preserve"> </w:t>
      </w:r>
      <w:r w:rsidR="00BA7C81" w:rsidRPr="00BA7C81">
        <w:rPr>
          <w:rFonts w:ascii="Arial" w:hAnsi="Arial" w:cs="Arial"/>
        </w:rPr>
        <w:t>oferece exames de mamografia</w:t>
      </w:r>
      <w:r w:rsidR="00CE068C">
        <w:rPr>
          <w:rFonts w:ascii="Arial" w:hAnsi="Arial" w:cs="Arial"/>
        </w:rPr>
        <w:t>.</w:t>
      </w:r>
    </w:p>
    <w:p w14:paraId="6653F227" w14:textId="77777777" w:rsidR="00567B3E" w:rsidRDefault="00567B3E" w:rsidP="00567B3E">
      <w:pPr>
        <w:spacing w:line="360" w:lineRule="auto"/>
        <w:jc w:val="both"/>
        <w:rPr>
          <w:rFonts w:ascii="Arial" w:hAnsi="Arial" w:cs="Arial"/>
        </w:rPr>
      </w:pPr>
    </w:p>
    <w:p w14:paraId="3AAFC885" w14:textId="77777777" w:rsidR="00567B3E" w:rsidRPr="00002729" w:rsidRDefault="00567B3E" w:rsidP="00567B3E">
      <w:pPr>
        <w:spacing w:line="360" w:lineRule="auto"/>
        <w:rPr>
          <w:rFonts w:ascii="Arial" w:hAnsi="Arial" w:cs="Arial"/>
        </w:rPr>
      </w:pPr>
      <w:r w:rsidRPr="00C76641">
        <w:rPr>
          <w:rFonts w:ascii="Arial" w:hAnsi="Arial" w:cs="Arial"/>
          <w:b/>
          <w:u w:val="single"/>
        </w:rPr>
        <w:t>Justificativa</w:t>
      </w:r>
      <w:r w:rsidRPr="00002729">
        <w:rPr>
          <w:rFonts w:ascii="Arial" w:hAnsi="Arial" w:cs="Arial"/>
        </w:rPr>
        <w:t xml:space="preserve">: </w:t>
      </w:r>
    </w:p>
    <w:p w14:paraId="6AA85A3D" w14:textId="780CB176" w:rsidR="00DA60C0" w:rsidRDefault="00567B3E" w:rsidP="00DA60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7C81">
        <w:rPr>
          <w:rFonts w:ascii="Arial" w:hAnsi="Arial" w:cs="Arial"/>
        </w:rPr>
        <w:t xml:space="preserve">Esse tipo de atendimento já foi ofertado a população do nosso Município em 2023, sendo que foi muito útil para população, sendo que casos foram descobertos e tratados em tempo ágil. Por isso, solicito a presteza de agendamento </w:t>
      </w:r>
      <w:r w:rsidR="00C71EBD">
        <w:rPr>
          <w:rFonts w:ascii="Arial" w:hAnsi="Arial" w:cs="Arial"/>
        </w:rPr>
        <w:t xml:space="preserve">da Carreta </w:t>
      </w:r>
      <w:r w:rsidR="00BA7C81">
        <w:rPr>
          <w:rFonts w:ascii="Arial" w:hAnsi="Arial" w:cs="Arial"/>
        </w:rPr>
        <w:t xml:space="preserve">para </w:t>
      </w:r>
      <w:r w:rsidR="00C71EBD">
        <w:rPr>
          <w:rFonts w:ascii="Arial" w:hAnsi="Arial" w:cs="Arial"/>
        </w:rPr>
        <w:t xml:space="preserve">realização do exame de mamografia, e que seja bem divulgado para que possa atingir o maior número possível de mulheres que necessitam do exame. </w:t>
      </w:r>
    </w:p>
    <w:p w14:paraId="04AC7076" w14:textId="579AD04B" w:rsidR="00567B3E" w:rsidRDefault="00567B3E" w:rsidP="00567B3E">
      <w:pPr>
        <w:spacing w:line="360" w:lineRule="auto"/>
        <w:jc w:val="both"/>
        <w:rPr>
          <w:rFonts w:ascii="Arial" w:hAnsi="Arial" w:cs="Arial"/>
        </w:rPr>
      </w:pPr>
    </w:p>
    <w:p w14:paraId="6662FFAF" w14:textId="77777777" w:rsidR="00567B3E" w:rsidRDefault="00567B3E" w:rsidP="00567B3E">
      <w:pPr>
        <w:jc w:val="both"/>
        <w:rPr>
          <w:rFonts w:ascii="Arial" w:hAnsi="Arial" w:cs="Arial"/>
        </w:rPr>
      </w:pPr>
      <w:r w:rsidRPr="00002729">
        <w:rPr>
          <w:rFonts w:ascii="Arial" w:hAnsi="Arial" w:cs="Arial"/>
        </w:rPr>
        <w:tab/>
        <w:t>Pede e espera deferimento.</w:t>
      </w:r>
    </w:p>
    <w:p w14:paraId="7C04A163" w14:textId="77777777" w:rsidR="00567B3E" w:rsidRPr="00002729" w:rsidRDefault="00567B3E" w:rsidP="00567B3E">
      <w:pPr>
        <w:jc w:val="both"/>
        <w:rPr>
          <w:rFonts w:ascii="Arial" w:hAnsi="Arial" w:cs="Arial"/>
        </w:rPr>
      </w:pPr>
    </w:p>
    <w:p w14:paraId="7EF7CBD7" w14:textId="7026BA60" w:rsidR="00567B3E" w:rsidRPr="00002729" w:rsidRDefault="00567B3E" w:rsidP="00567B3E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 xml:space="preserve">Igaratinga/MG, </w:t>
      </w:r>
      <w:r w:rsidR="00BA7C8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E60D09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2025.</w:t>
      </w:r>
    </w:p>
    <w:p w14:paraId="0353ED32" w14:textId="77777777" w:rsidR="00567B3E" w:rsidRDefault="00567B3E" w:rsidP="00567B3E">
      <w:pPr>
        <w:rPr>
          <w:rFonts w:ascii="Arial" w:hAnsi="Arial" w:cs="Arial"/>
        </w:rPr>
      </w:pPr>
    </w:p>
    <w:p w14:paraId="062B98C1" w14:textId="77777777" w:rsidR="00567B3E" w:rsidRDefault="00567B3E" w:rsidP="00567B3E">
      <w:pPr>
        <w:rPr>
          <w:rFonts w:ascii="Arial" w:hAnsi="Arial" w:cs="Arial"/>
        </w:rPr>
      </w:pPr>
    </w:p>
    <w:p w14:paraId="45BF54D4" w14:textId="6F50392C" w:rsidR="00567B3E" w:rsidRPr="006124CB" w:rsidRDefault="00BA7C81" w:rsidP="00CE06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Marcelo José Fernandes</w:t>
      </w:r>
    </w:p>
    <w:p w14:paraId="582635AA" w14:textId="1EF6F7D2" w:rsidR="00567B3E" w:rsidRDefault="00567B3E" w:rsidP="00567B3E">
      <w:pPr>
        <w:jc w:val="center"/>
        <w:rPr>
          <w:rFonts w:ascii="Arial" w:hAnsi="Arial" w:cs="Arial"/>
          <w:b/>
          <w:bCs/>
        </w:rPr>
      </w:pPr>
      <w:r w:rsidRPr="006124CB">
        <w:rPr>
          <w:rFonts w:ascii="Arial" w:hAnsi="Arial" w:cs="Arial"/>
          <w:b/>
          <w:bCs/>
        </w:rPr>
        <w:t>Vereado</w:t>
      </w:r>
      <w:r w:rsidR="00CE068C">
        <w:rPr>
          <w:rFonts w:ascii="Arial" w:hAnsi="Arial" w:cs="Arial"/>
          <w:b/>
          <w:bCs/>
        </w:rPr>
        <w:t>r</w:t>
      </w:r>
    </w:p>
    <w:p w14:paraId="15AE6636" w14:textId="04F9631A" w:rsidR="00B45F02" w:rsidRPr="00B45F02" w:rsidRDefault="00B45F02" w:rsidP="00B45F02">
      <w:pPr>
        <w:jc w:val="center"/>
        <w:rPr>
          <w:rFonts w:ascii="Arial" w:hAnsi="Arial" w:cs="Arial"/>
          <w:b/>
          <w:bCs/>
        </w:rPr>
      </w:pPr>
    </w:p>
    <w:p w14:paraId="3F7FA81D" w14:textId="77777777" w:rsidR="00B45F02" w:rsidRDefault="00B45F02" w:rsidP="00567B3E">
      <w:pPr>
        <w:jc w:val="center"/>
        <w:rPr>
          <w:rFonts w:ascii="Arial" w:hAnsi="Arial" w:cs="Arial"/>
          <w:b/>
          <w:bCs/>
        </w:rPr>
      </w:pPr>
    </w:p>
    <w:p w14:paraId="6F798D03" w14:textId="77777777" w:rsidR="00B45F02" w:rsidRPr="006124CB" w:rsidRDefault="00B45F02" w:rsidP="00567B3E">
      <w:pPr>
        <w:jc w:val="center"/>
        <w:rPr>
          <w:rFonts w:ascii="Arial" w:hAnsi="Arial" w:cs="Arial"/>
          <w:b/>
          <w:bCs/>
        </w:rPr>
      </w:pPr>
    </w:p>
    <w:p w14:paraId="2625D8AC" w14:textId="77777777" w:rsidR="00F95BC1" w:rsidRDefault="00F95BC1" w:rsidP="00FE770E">
      <w:pPr>
        <w:rPr>
          <w:rFonts w:ascii="Arial" w:hAnsi="Arial" w:cs="Arial"/>
          <w:sz w:val="28"/>
          <w:szCs w:val="28"/>
        </w:rPr>
      </w:pPr>
    </w:p>
    <w:p w14:paraId="4494CE80" w14:textId="77777777" w:rsidR="005777D3" w:rsidRDefault="005777D3" w:rsidP="00FE770E">
      <w:pPr>
        <w:rPr>
          <w:rFonts w:ascii="Arial" w:hAnsi="Arial" w:cs="Arial"/>
          <w:sz w:val="28"/>
          <w:szCs w:val="28"/>
        </w:rPr>
      </w:pPr>
    </w:p>
    <w:p w14:paraId="5B1BCD45" w14:textId="6E5B995C" w:rsidR="00B45F02" w:rsidRPr="00B45F02" w:rsidRDefault="00B45F02" w:rsidP="00B45F02">
      <w:pPr>
        <w:rPr>
          <w:rFonts w:ascii="Arial" w:hAnsi="Arial" w:cs="Arial"/>
          <w:sz w:val="28"/>
          <w:szCs w:val="28"/>
        </w:rPr>
      </w:pPr>
    </w:p>
    <w:p w14:paraId="043381AE" w14:textId="4B17521C" w:rsidR="00B45F02" w:rsidRPr="00B45F02" w:rsidRDefault="00B45F02" w:rsidP="00B45F02">
      <w:pPr>
        <w:rPr>
          <w:rFonts w:ascii="Arial" w:hAnsi="Arial" w:cs="Arial"/>
          <w:sz w:val="28"/>
          <w:szCs w:val="28"/>
        </w:rPr>
      </w:pPr>
    </w:p>
    <w:p w14:paraId="1BE177E9" w14:textId="77777777" w:rsidR="005777D3" w:rsidRPr="005777D3" w:rsidRDefault="005777D3" w:rsidP="00FE770E">
      <w:pPr>
        <w:rPr>
          <w:rFonts w:ascii="Arial" w:hAnsi="Arial" w:cs="Arial"/>
          <w:sz w:val="28"/>
          <w:szCs w:val="28"/>
        </w:rPr>
      </w:pPr>
    </w:p>
    <w:sectPr w:rsidR="005777D3" w:rsidRPr="005777D3" w:rsidSect="00B777B0">
      <w:headerReference w:type="default" r:id="rId7"/>
      <w:footerReference w:type="default" r:id="rId8"/>
      <w:pgSz w:w="11906" w:h="16838"/>
      <w:pgMar w:top="1985" w:right="1134" w:bottom="1134" w:left="1418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BA21" w14:textId="77777777" w:rsidR="00774017" w:rsidRDefault="00774017" w:rsidP="00AE6C85">
      <w:r>
        <w:separator/>
      </w:r>
    </w:p>
  </w:endnote>
  <w:endnote w:type="continuationSeparator" w:id="0">
    <w:p w14:paraId="01B40048" w14:textId="77777777" w:rsidR="00774017" w:rsidRDefault="00774017" w:rsidP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D0A" w14:textId="77777777" w:rsidR="00B04AA8" w:rsidRDefault="00B04AA8" w:rsidP="00B04AA8">
    <w:pPr>
      <w:jc w:val="both"/>
      <w:rPr>
        <w:rFonts w:ascii="Arial" w:hAnsi="Arial" w:cs="Arial"/>
        <w:sz w:val="16"/>
        <w:szCs w:val="16"/>
      </w:rPr>
    </w:pPr>
  </w:p>
  <w:p w14:paraId="22F3FDAE" w14:textId="77777777" w:rsidR="00B04AA8" w:rsidRPr="00816C7C" w:rsidRDefault="007D5069" w:rsidP="007D506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Conceição Maria de Jesus, 25 – </w:t>
    </w:r>
    <w:proofErr w:type="gramStart"/>
    <w:r>
      <w:rPr>
        <w:rFonts w:ascii="Arial" w:hAnsi="Arial" w:cs="Arial"/>
        <w:sz w:val="16"/>
        <w:szCs w:val="16"/>
      </w:rPr>
      <w:t xml:space="preserve">centro </w:t>
    </w:r>
    <w:r w:rsidR="00B04AA8" w:rsidRPr="00816C7C">
      <w:rPr>
        <w:rFonts w:ascii="Arial" w:hAnsi="Arial" w:cs="Arial"/>
        <w:sz w:val="16"/>
        <w:szCs w:val="16"/>
      </w:rPr>
      <w:t xml:space="preserve"> –</w:t>
    </w:r>
    <w:proofErr w:type="gramEnd"/>
    <w:r w:rsidR="00B04AA8" w:rsidRPr="00816C7C">
      <w:rPr>
        <w:rFonts w:ascii="Arial" w:hAnsi="Arial" w:cs="Arial"/>
        <w:sz w:val="16"/>
        <w:szCs w:val="16"/>
      </w:rPr>
      <w:t>Igaratinga/MG – CEP 35.595-000 – CNPJ 23.768.732/0001-21 – Telefax: (37) 3246-1201 / 3246-1414</w:t>
    </w:r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Site: </w:t>
    </w:r>
    <w:hyperlink r:id="rId1" w:history="1">
      <w:r w:rsidR="000070FE" w:rsidRPr="002455B7">
        <w:rPr>
          <w:rStyle w:val="Hyperlink"/>
          <w:rFonts w:ascii="Arial" w:hAnsi="Arial" w:cs="Arial"/>
          <w:sz w:val="16"/>
          <w:szCs w:val="16"/>
        </w:rPr>
        <w:t>igaratinga.mg.leg.br</w:t>
      </w:r>
    </w:hyperlink>
    <w:r w:rsidR="00B04AA8">
      <w:rPr>
        <w:rFonts w:ascii="Arial" w:hAnsi="Arial" w:cs="Arial"/>
        <w:sz w:val="16"/>
        <w:szCs w:val="16"/>
      </w:rPr>
      <w:t xml:space="preserve"> – E-mail: ca</w:t>
    </w:r>
    <w:r w:rsidR="00B04AA8" w:rsidRPr="00816C7C">
      <w:rPr>
        <w:rFonts w:ascii="Arial" w:hAnsi="Arial" w:cs="Arial"/>
        <w:sz w:val="16"/>
        <w:szCs w:val="16"/>
      </w:rPr>
      <w:t>mara</w:t>
    </w:r>
    <w:r w:rsidR="000070FE">
      <w:rPr>
        <w:rFonts w:ascii="Arial" w:hAnsi="Arial" w:cs="Arial"/>
        <w:sz w:val="16"/>
        <w:szCs w:val="16"/>
      </w:rPr>
      <w:t>igaratinga</w:t>
    </w:r>
    <w:r w:rsidR="00B04AA8" w:rsidRPr="00816C7C">
      <w:rPr>
        <w:rFonts w:ascii="Arial" w:hAnsi="Arial" w:cs="Arial"/>
        <w:sz w:val="16"/>
        <w:szCs w:val="16"/>
      </w:rPr>
      <w:t>@</w:t>
    </w:r>
    <w:r w:rsidR="000070FE">
      <w:rPr>
        <w:rFonts w:ascii="Arial" w:hAnsi="Arial" w:cs="Arial"/>
        <w:sz w:val="16"/>
        <w:szCs w:val="16"/>
      </w:rPr>
      <w:t>i</w:t>
    </w:r>
    <w:r w:rsidR="00B04AA8" w:rsidRPr="00816C7C">
      <w:rPr>
        <w:rFonts w:ascii="Arial" w:hAnsi="Arial" w:cs="Arial"/>
        <w:sz w:val="16"/>
        <w:szCs w:val="16"/>
      </w:rPr>
      <w:t>aratinga.mg.</w:t>
    </w:r>
    <w:r w:rsidR="000070FE">
      <w:rPr>
        <w:rFonts w:ascii="Arial" w:hAnsi="Arial" w:cs="Arial"/>
        <w:sz w:val="16"/>
        <w:szCs w:val="16"/>
      </w:rPr>
      <w:t>leg</w:t>
    </w:r>
    <w:r w:rsidR="00B04AA8" w:rsidRPr="00816C7C">
      <w:rPr>
        <w:rFonts w:ascii="Arial" w:hAnsi="Arial" w:cs="Arial"/>
        <w:sz w:val="16"/>
        <w:szCs w:val="16"/>
      </w:rPr>
      <w:t>.br</w:t>
    </w:r>
  </w:p>
  <w:p w14:paraId="0557B5E9" w14:textId="77777777" w:rsidR="00B04AA8" w:rsidRDefault="00B04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F088" w14:textId="77777777" w:rsidR="00774017" w:rsidRDefault="00774017" w:rsidP="00AE6C85">
      <w:r>
        <w:separator/>
      </w:r>
    </w:p>
  </w:footnote>
  <w:footnote w:type="continuationSeparator" w:id="0">
    <w:p w14:paraId="3329B5EC" w14:textId="77777777" w:rsidR="00774017" w:rsidRDefault="00774017" w:rsidP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7832"/>
    </w:tblGrid>
    <w:tr w:rsidR="00AE6C85" w14:paraId="2463545A" w14:textId="77777777" w:rsidTr="00861D3D">
      <w:tc>
        <w:tcPr>
          <w:tcW w:w="1661" w:type="dxa"/>
        </w:tcPr>
        <w:p w14:paraId="0ADA6041" w14:textId="77777777" w:rsidR="00AE6C85" w:rsidRDefault="004150BA" w:rsidP="009705F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F32ADF" wp14:editId="38C06103">
                <wp:simplePos x="0" y="0"/>
                <wp:positionH relativeFrom="column">
                  <wp:posOffset>69850</wp:posOffset>
                </wp:positionH>
                <wp:positionV relativeFrom="paragraph">
                  <wp:posOffset>186690</wp:posOffset>
                </wp:positionV>
                <wp:extent cx="765175" cy="1000125"/>
                <wp:effectExtent l="0" t="0" r="0" b="9525"/>
                <wp:wrapSquare wrapText="bothSides"/>
                <wp:docPr id="2" name="Imagem 2" descr="C:\Users\SECRETARIA\Downloads\igara 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TARIA\Downloads\igara 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2" w:type="dxa"/>
        </w:tcPr>
        <w:p w14:paraId="76AB5612" w14:textId="77777777" w:rsidR="00AE6C85" w:rsidRDefault="00AE6C85">
          <w:pPr>
            <w:pStyle w:val="Cabealho"/>
          </w:pPr>
        </w:p>
        <w:p w14:paraId="2611D86E" w14:textId="77777777" w:rsidR="00861D3D" w:rsidRDefault="00861D3D">
          <w:pPr>
            <w:pStyle w:val="Cabealho"/>
          </w:pPr>
        </w:p>
        <w:p w14:paraId="15A8B4C7" w14:textId="77777777" w:rsidR="00AE6C85" w:rsidRPr="00AE6C85" w:rsidRDefault="00AE6C85" w:rsidP="00861D3D">
          <w:pPr>
            <w:pStyle w:val="Cabealho"/>
            <w:rPr>
              <w:rFonts w:ascii="Arial Black" w:hAnsi="Arial Black"/>
              <w:sz w:val="36"/>
              <w:szCs w:val="36"/>
            </w:rPr>
          </w:pPr>
          <w:r w:rsidRPr="00AE6C85">
            <w:rPr>
              <w:rFonts w:ascii="Arial Black" w:hAnsi="Arial Black"/>
              <w:sz w:val="36"/>
              <w:szCs w:val="36"/>
            </w:rPr>
            <w:t xml:space="preserve">CÂMARA MUNICIPAL DE </w:t>
          </w:r>
          <w:r w:rsidR="00861D3D">
            <w:rPr>
              <w:rFonts w:ascii="Arial Black" w:hAnsi="Arial Black"/>
              <w:sz w:val="36"/>
              <w:szCs w:val="36"/>
            </w:rPr>
            <w:t>I</w:t>
          </w:r>
          <w:r w:rsidRPr="00AE6C85">
            <w:rPr>
              <w:rFonts w:ascii="Arial Black" w:hAnsi="Arial Black"/>
              <w:sz w:val="36"/>
              <w:szCs w:val="36"/>
            </w:rPr>
            <w:t>GARATINGA</w:t>
          </w:r>
        </w:p>
        <w:p w14:paraId="042BEE58" w14:textId="77777777" w:rsidR="00AE6C85" w:rsidRDefault="00AE6C85" w:rsidP="00AE6C85">
          <w:pPr>
            <w:pStyle w:val="Cabealho"/>
            <w:jc w:val="center"/>
          </w:pPr>
          <w:r w:rsidRPr="00AE6C85">
            <w:rPr>
              <w:rFonts w:ascii="Arial Black" w:hAnsi="Arial Black"/>
              <w:sz w:val="36"/>
              <w:szCs w:val="36"/>
            </w:rPr>
            <w:t>Estado de Minas Gerais</w:t>
          </w:r>
        </w:p>
      </w:tc>
    </w:tr>
  </w:tbl>
  <w:p w14:paraId="11A7C4E2" w14:textId="77777777" w:rsidR="00AE6C85" w:rsidRDefault="00AE6C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69"/>
    <w:rsid w:val="0000653B"/>
    <w:rsid w:val="000070FE"/>
    <w:rsid w:val="00010CA2"/>
    <w:rsid w:val="0004257E"/>
    <w:rsid w:val="000462C4"/>
    <w:rsid w:val="0005196C"/>
    <w:rsid w:val="00065770"/>
    <w:rsid w:val="00076935"/>
    <w:rsid w:val="00082C28"/>
    <w:rsid w:val="000D66FA"/>
    <w:rsid w:val="000E57FC"/>
    <w:rsid w:val="000F7ABE"/>
    <w:rsid w:val="00103EA7"/>
    <w:rsid w:val="00114DF7"/>
    <w:rsid w:val="00134144"/>
    <w:rsid w:val="00136954"/>
    <w:rsid w:val="001508A0"/>
    <w:rsid w:val="00151E85"/>
    <w:rsid w:val="001546AE"/>
    <w:rsid w:val="0016195E"/>
    <w:rsid w:val="0017250A"/>
    <w:rsid w:val="00176797"/>
    <w:rsid w:val="00187A09"/>
    <w:rsid w:val="001913AF"/>
    <w:rsid w:val="001951D4"/>
    <w:rsid w:val="001A6ADD"/>
    <w:rsid w:val="001B3697"/>
    <w:rsid w:val="001B4626"/>
    <w:rsid w:val="001B52F5"/>
    <w:rsid w:val="001C5C50"/>
    <w:rsid w:val="001D3310"/>
    <w:rsid w:val="001D4D71"/>
    <w:rsid w:val="001D5F70"/>
    <w:rsid w:val="001E3754"/>
    <w:rsid w:val="001F3136"/>
    <w:rsid w:val="00204929"/>
    <w:rsid w:val="00204AF6"/>
    <w:rsid w:val="00210046"/>
    <w:rsid w:val="00216035"/>
    <w:rsid w:val="00216141"/>
    <w:rsid w:val="0022144F"/>
    <w:rsid w:val="0023791F"/>
    <w:rsid w:val="00244AC7"/>
    <w:rsid w:val="00246CAA"/>
    <w:rsid w:val="002600BA"/>
    <w:rsid w:val="0026142C"/>
    <w:rsid w:val="002A3FFB"/>
    <w:rsid w:val="002D4B3E"/>
    <w:rsid w:val="002D4D57"/>
    <w:rsid w:val="002D7A05"/>
    <w:rsid w:val="002E3029"/>
    <w:rsid w:val="002E5551"/>
    <w:rsid w:val="002F0A4F"/>
    <w:rsid w:val="003045DC"/>
    <w:rsid w:val="0030546E"/>
    <w:rsid w:val="00307773"/>
    <w:rsid w:val="003145CC"/>
    <w:rsid w:val="00324C97"/>
    <w:rsid w:val="00335DEF"/>
    <w:rsid w:val="0035370C"/>
    <w:rsid w:val="0037739D"/>
    <w:rsid w:val="00381401"/>
    <w:rsid w:val="003846F6"/>
    <w:rsid w:val="00394FD9"/>
    <w:rsid w:val="003B0181"/>
    <w:rsid w:val="003B03DC"/>
    <w:rsid w:val="003E09B9"/>
    <w:rsid w:val="0040060A"/>
    <w:rsid w:val="004150BA"/>
    <w:rsid w:val="00427446"/>
    <w:rsid w:val="00440B7E"/>
    <w:rsid w:val="00441783"/>
    <w:rsid w:val="00445B45"/>
    <w:rsid w:val="004633BB"/>
    <w:rsid w:val="004752D7"/>
    <w:rsid w:val="0047739F"/>
    <w:rsid w:val="00480501"/>
    <w:rsid w:val="0049645A"/>
    <w:rsid w:val="004C1F60"/>
    <w:rsid w:val="004C41F4"/>
    <w:rsid w:val="004C6917"/>
    <w:rsid w:val="004D3911"/>
    <w:rsid w:val="004E349F"/>
    <w:rsid w:val="004F09E7"/>
    <w:rsid w:val="004F30A4"/>
    <w:rsid w:val="00513899"/>
    <w:rsid w:val="00521C90"/>
    <w:rsid w:val="00530D75"/>
    <w:rsid w:val="00533E3B"/>
    <w:rsid w:val="005369F9"/>
    <w:rsid w:val="00536A23"/>
    <w:rsid w:val="005375FE"/>
    <w:rsid w:val="00537D2D"/>
    <w:rsid w:val="00546914"/>
    <w:rsid w:val="005550AC"/>
    <w:rsid w:val="00567B3E"/>
    <w:rsid w:val="00571F8D"/>
    <w:rsid w:val="00576CF8"/>
    <w:rsid w:val="005776AF"/>
    <w:rsid w:val="005777D3"/>
    <w:rsid w:val="0059152A"/>
    <w:rsid w:val="005B2D06"/>
    <w:rsid w:val="005B47C0"/>
    <w:rsid w:val="005C4E2E"/>
    <w:rsid w:val="005D02E4"/>
    <w:rsid w:val="005F18FA"/>
    <w:rsid w:val="005F2C9D"/>
    <w:rsid w:val="0060690E"/>
    <w:rsid w:val="00607DC6"/>
    <w:rsid w:val="00617EEB"/>
    <w:rsid w:val="00630785"/>
    <w:rsid w:val="006444F5"/>
    <w:rsid w:val="0065216C"/>
    <w:rsid w:val="00653C96"/>
    <w:rsid w:val="006547EE"/>
    <w:rsid w:val="006565AD"/>
    <w:rsid w:val="00663997"/>
    <w:rsid w:val="006658F2"/>
    <w:rsid w:val="006763E0"/>
    <w:rsid w:val="00684230"/>
    <w:rsid w:val="006865BE"/>
    <w:rsid w:val="006917EB"/>
    <w:rsid w:val="006A4C47"/>
    <w:rsid w:val="006A5D6F"/>
    <w:rsid w:val="006D285C"/>
    <w:rsid w:val="006D4305"/>
    <w:rsid w:val="006D6088"/>
    <w:rsid w:val="006E3114"/>
    <w:rsid w:val="00700CB8"/>
    <w:rsid w:val="0070387E"/>
    <w:rsid w:val="00703C60"/>
    <w:rsid w:val="007176EB"/>
    <w:rsid w:val="007321DA"/>
    <w:rsid w:val="00737BD5"/>
    <w:rsid w:val="00740AD2"/>
    <w:rsid w:val="00756516"/>
    <w:rsid w:val="0077187C"/>
    <w:rsid w:val="00774017"/>
    <w:rsid w:val="007A7F44"/>
    <w:rsid w:val="007D5069"/>
    <w:rsid w:val="007E08D7"/>
    <w:rsid w:val="007E15EA"/>
    <w:rsid w:val="007E22E7"/>
    <w:rsid w:val="00816C7C"/>
    <w:rsid w:val="008435D9"/>
    <w:rsid w:val="00851796"/>
    <w:rsid w:val="00861D3D"/>
    <w:rsid w:val="008947E3"/>
    <w:rsid w:val="008A4189"/>
    <w:rsid w:val="008C30F4"/>
    <w:rsid w:val="008C585E"/>
    <w:rsid w:val="008C7B7A"/>
    <w:rsid w:val="008D5C61"/>
    <w:rsid w:val="008E302F"/>
    <w:rsid w:val="009137C9"/>
    <w:rsid w:val="00914A05"/>
    <w:rsid w:val="00916298"/>
    <w:rsid w:val="00922A4E"/>
    <w:rsid w:val="00946A0E"/>
    <w:rsid w:val="0096001C"/>
    <w:rsid w:val="00967B16"/>
    <w:rsid w:val="009705FA"/>
    <w:rsid w:val="00991C30"/>
    <w:rsid w:val="009A29FF"/>
    <w:rsid w:val="009C5513"/>
    <w:rsid w:val="009E3044"/>
    <w:rsid w:val="009F1284"/>
    <w:rsid w:val="009F5625"/>
    <w:rsid w:val="00A162CA"/>
    <w:rsid w:val="00A17930"/>
    <w:rsid w:val="00A24BAA"/>
    <w:rsid w:val="00A327EB"/>
    <w:rsid w:val="00A32BD3"/>
    <w:rsid w:val="00A3323A"/>
    <w:rsid w:val="00A510EA"/>
    <w:rsid w:val="00A52552"/>
    <w:rsid w:val="00A565EC"/>
    <w:rsid w:val="00A65E52"/>
    <w:rsid w:val="00A710DD"/>
    <w:rsid w:val="00A91B55"/>
    <w:rsid w:val="00AA473E"/>
    <w:rsid w:val="00AC5BBD"/>
    <w:rsid w:val="00AD67F7"/>
    <w:rsid w:val="00AE1709"/>
    <w:rsid w:val="00AE3B09"/>
    <w:rsid w:val="00AE64B6"/>
    <w:rsid w:val="00AE6C85"/>
    <w:rsid w:val="00AE7C93"/>
    <w:rsid w:val="00AF1F86"/>
    <w:rsid w:val="00B04AA8"/>
    <w:rsid w:val="00B13407"/>
    <w:rsid w:val="00B13494"/>
    <w:rsid w:val="00B15647"/>
    <w:rsid w:val="00B16A4B"/>
    <w:rsid w:val="00B36B77"/>
    <w:rsid w:val="00B45F02"/>
    <w:rsid w:val="00B638A8"/>
    <w:rsid w:val="00B777B0"/>
    <w:rsid w:val="00BA22BF"/>
    <w:rsid w:val="00BA3C4E"/>
    <w:rsid w:val="00BA4EB2"/>
    <w:rsid w:val="00BA7C81"/>
    <w:rsid w:val="00BB4E55"/>
    <w:rsid w:val="00BC2116"/>
    <w:rsid w:val="00BD192D"/>
    <w:rsid w:val="00BD5350"/>
    <w:rsid w:val="00BE181E"/>
    <w:rsid w:val="00BF22E4"/>
    <w:rsid w:val="00C02F5A"/>
    <w:rsid w:val="00C03709"/>
    <w:rsid w:val="00C04795"/>
    <w:rsid w:val="00C107A0"/>
    <w:rsid w:val="00C14AF2"/>
    <w:rsid w:val="00C23F7B"/>
    <w:rsid w:val="00C338FA"/>
    <w:rsid w:val="00C35261"/>
    <w:rsid w:val="00C417B0"/>
    <w:rsid w:val="00C41D1F"/>
    <w:rsid w:val="00C50933"/>
    <w:rsid w:val="00C57F16"/>
    <w:rsid w:val="00C617DC"/>
    <w:rsid w:val="00C71EBD"/>
    <w:rsid w:val="00C82AF8"/>
    <w:rsid w:val="00C83E44"/>
    <w:rsid w:val="00C9218F"/>
    <w:rsid w:val="00CA7020"/>
    <w:rsid w:val="00CA770F"/>
    <w:rsid w:val="00CB3954"/>
    <w:rsid w:val="00CD6F3B"/>
    <w:rsid w:val="00CE068C"/>
    <w:rsid w:val="00CF48FC"/>
    <w:rsid w:val="00D25774"/>
    <w:rsid w:val="00D44161"/>
    <w:rsid w:val="00D63897"/>
    <w:rsid w:val="00D759CC"/>
    <w:rsid w:val="00D95EE7"/>
    <w:rsid w:val="00DA60C0"/>
    <w:rsid w:val="00DC27DE"/>
    <w:rsid w:val="00DD0A29"/>
    <w:rsid w:val="00DD3901"/>
    <w:rsid w:val="00DD5ED4"/>
    <w:rsid w:val="00DE5941"/>
    <w:rsid w:val="00DF74A1"/>
    <w:rsid w:val="00E04D23"/>
    <w:rsid w:val="00E11FEB"/>
    <w:rsid w:val="00E1688F"/>
    <w:rsid w:val="00E30A95"/>
    <w:rsid w:val="00E329CE"/>
    <w:rsid w:val="00E3526B"/>
    <w:rsid w:val="00E609ED"/>
    <w:rsid w:val="00E60D09"/>
    <w:rsid w:val="00E62A62"/>
    <w:rsid w:val="00E74A44"/>
    <w:rsid w:val="00E8271F"/>
    <w:rsid w:val="00E8519F"/>
    <w:rsid w:val="00E851EB"/>
    <w:rsid w:val="00E944A6"/>
    <w:rsid w:val="00EB37DC"/>
    <w:rsid w:val="00EB7670"/>
    <w:rsid w:val="00EC2213"/>
    <w:rsid w:val="00EC430C"/>
    <w:rsid w:val="00EC45D2"/>
    <w:rsid w:val="00F0272B"/>
    <w:rsid w:val="00F05155"/>
    <w:rsid w:val="00F05726"/>
    <w:rsid w:val="00F12CCD"/>
    <w:rsid w:val="00F16B95"/>
    <w:rsid w:val="00F33E9B"/>
    <w:rsid w:val="00F346ED"/>
    <w:rsid w:val="00F369EE"/>
    <w:rsid w:val="00F40F83"/>
    <w:rsid w:val="00F556BF"/>
    <w:rsid w:val="00F64C68"/>
    <w:rsid w:val="00F65963"/>
    <w:rsid w:val="00F659A8"/>
    <w:rsid w:val="00F720D0"/>
    <w:rsid w:val="00F7338A"/>
    <w:rsid w:val="00F95A86"/>
    <w:rsid w:val="00F95BC1"/>
    <w:rsid w:val="00FA2FF6"/>
    <w:rsid w:val="00FB0ECB"/>
    <w:rsid w:val="00FC364B"/>
    <w:rsid w:val="00FC7580"/>
    <w:rsid w:val="00FE770E"/>
    <w:rsid w:val="00FE794B"/>
    <w:rsid w:val="00FF0BFA"/>
    <w:rsid w:val="00FF32B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7D40"/>
  <w15:docId w15:val="{D0CA4931-4A6E-4650-A075-E4196A5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11F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1614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440B7E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0B7E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rsid w:val="00DF74A1"/>
    <w:pPr>
      <w:suppressAutoHyphens/>
      <w:spacing w:before="280" w:after="280" w:line="100" w:lineRule="atLeast"/>
    </w:pPr>
    <w:rPr>
      <w:color w:val="00000A"/>
    </w:rPr>
  </w:style>
  <w:style w:type="character" w:customStyle="1" w:styleId="Ttulo1Char">
    <w:name w:val="Título 1 Char"/>
    <w:basedOn w:val="Fontepargpadro"/>
    <w:link w:val="Ttulo1"/>
    <w:uiPriority w:val="9"/>
    <w:rsid w:val="00E11F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ratinga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77FF-B1F4-4C6A-BB5C-A16115F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USER</cp:lastModifiedBy>
  <cp:revision>2</cp:revision>
  <cp:lastPrinted>2025-01-20T20:25:00Z</cp:lastPrinted>
  <dcterms:created xsi:type="dcterms:W3CDTF">2025-03-19T19:22:00Z</dcterms:created>
  <dcterms:modified xsi:type="dcterms:W3CDTF">2025-03-19T19:22:00Z</dcterms:modified>
</cp:coreProperties>
</file>