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FA1" w:rsidRPr="00972FA1" w:rsidRDefault="00972FA1" w:rsidP="00972FA1">
      <w:pPr>
        <w:jc w:val="center"/>
        <w:rPr>
          <w:rFonts w:ascii="Arial" w:hAnsi="Arial" w:cs="Arial"/>
          <w:b/>
        </w:rPr>
      </w:pPr>
      <w:r w:rsidRPr="00972FA1">
        <w:rPr>
          <w:rFonts w:ascii="Arial" w:hAnsi="Arial" w:cs="Arial"/>
          <w:b/>
        </w:rPr>
        <w:t>PROPOSIÇÃO</w:t>
      </w:r>
      <w:r w:rsidRPr="00972FA1">
        <w:rPr>
          <w:rFonts w:ascii="Arial" w:hAnsi="Arial" w:cs="Arial"/>
          <w:b/>
        </w:rPr>
        <w:t xml:space="preserve"> DE LEI Nº </w:t>
      </w:r>
      <w:r w:rsidRPr="00972FA1">
        <w:rPr>
          <w:rFonts w:ascii="Arial" w:hAnsi="Arial" w:cs="Arial"/>
          <w:b/>
        </w:rPr>
        <w:t>51/2023</w:t>
      </w:r>
    </w:p>
    <w:p w:rsidR="00972FA1" w:rsidRPr="00972FA1" w:rsidRDefault="00972FA1" w:rsidP="00972FA1">
      <w:pPr>
        <w:jc w:val="both"/>
        <w:rPr>
          <w:rFonts w:ascii="Arial" w:hAnsi="Arial" w:cs="Arial"/>
        </w:rPr>
      </w:pPr>
    </w:p>
    <w:p w:rsidR="00972FA1" w:rsidRPr="00972FA1" w:rsidRDefault="00972FA1" w:rsidP="00972FA1">
      <w:pPr>
        <w:ind w:left="3686"/>
        <w:jc w:val="both"/>
        <w:rPr>
          <w:rFonts w:ascii="Arial" w:hAnsi="Arial" w:cs="Arial"/>
        </w:rPr>
      </w:pPr>
      <w:r w:rsidRPr="00972FA1">
        <w:rPr>
          <w:rFonts w:ascii="Arial" w:hAnsi="Arial" w:cs="Arial"/>
        </w:rPr>
        <w:t xml:space="preserve">Ratifica o Protocolo de Intenções firmado com a finalidade de constituir consórcio público, denominado Consórcio Intermunicipal </w:t>
      </w:r>
      <w:proofErr w:type="spellStart"/>
      <w:r w:rsidRPr="00972FA1">
        <w:rPr>
          <w:rFonts w:ascii="Arial" w:hAnsi="Arial" w:cs="Arial"/>
        </w:rPr>
        <w:t>Multifinalitário</w:t>
      </w:r>
      <w:proofErr w:type="spellEnd"/>
      <w:r w:rsidRPr="00972FA1">
        <w:rPr>
          <w:rFonts w:ascii="Arial" w:hAnsi="Arial" w:cs="Arial"/>
        </w:rPr>
        <w:t xml:space="preserve"> dos Municípios do Vale do Itapecerica – CIMMVI e dá outras providências.</w:t>
      </w:r>
    </w:p>
    <w:p w:rsidR="00972FA1" w:rsidRPr="00972FA1" w:rsidRDefault="00972FA1" w:rsidP="00972FA1">
      <w:pPr>
        <w:ind w:firstLine="708"/>
        <w:jc w:val="both"/>
        <w:rPr>
          <w:rFonts w:ascii="Arial" w:hAnsi="Arial" w:cs="Arial"/>
        </w:rPr>
      </w:pPr>
    </w:p>
    <w:p w:rsidR="00972FA1" w:rsidRPr="00972FA1" w:rsidRDefault="00972FA1" w:rsidP="00972FA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 Câmara</w:t>
      </w:r>
      <w:r w:rsidRPr="00972FA1">
        <w:rPr>
          <w:rFonts w:ascii="Arial" w:hAnsi="Arial" w:cs="Arial"/>
        </w:rPr>
        <w:t xml:space="preserve"> Municipal de </w:t>
      </w:r>
      <w:proofErr w:type="spellStart"/>
      <w:r w:rsidRPr="00972FA1">
        <w:rPr>
          <w:rFonts w:ascii="Arial" w:hAnsi="Arial" w:cs="Arial"/>
        </w:rPr>
        <w:t>Igaratinga</w:t>
      </w:r>
      <w:proofErr w:type="spellEnd"/>
      <w:r w:rsidRPr="00972FA1">
        <w:rPr>
          <w:rFonts w:ascii="Arial" w:hAnsi="Arial" w:cs="Arial"/>
        </w:rPr>
        <w:t>, Estado de Minas Gerais,</w:t>
      </w:r>
      <w:r>
        <w:rPr>
          <w:rFonts w:ascii="Arial" w:hAnsi="Arial" w:cs="Arial"/>
        </w:rPr>
        <w:t xml:space="preserve"> através de seus representantes legais e</w:t>
      </w:r>
      <w:r w:rsidRPr="00972FA1">
        <w:rPr>
          <w:rFonts w:ascii="Arial" w:hAnsi="Arial" w:cs="Arial"/>
        </w:rPr>
        <w:t xml:space="preserve"> no uso das atribuições legais de seu cargo, e nos termos do disposto na Lei Orgânica, </w:t>
      </w:r>
      <w:r>
        <w:rPr>
          <w:rFonts w:ascii="Arial" w:hAnsi="Arial" w:cs="Arial"/>
        </w:rPr>
        <w:t xml:space="preserve">aprovou </w:t>
      </w:r>
      <w:r w:rsidRPr="00972FA1">
        <w:rPr>
          <w:rFonts w:ascii="Arial" w:hAnsi="Arial" w:cs="Arial"/>
        </w:rPr>
        <w:t>o seguinte Projeto de Lei:</w:t>
      </w:r>
    </w:p>
    <w:p w:rsidR="00972FA1" w:rsidRPr="00972FA1" w:rsidRDefault="00972FA1" w:rsidP="00972FA1">
      <w:pPr>
        <w:ind w:firstLine="708"/>
        <w:jc w:val="both"/>
        <w:rPr>
          <w:rFonts w:ascii="Arial" w:hAnsi="Arial" w:cs="Arial"/>
        </w:rPr>
      </w:pPr>
    </w:p>
    <w:p w:rsidR="00972FA1" w:rsidRPr="00972FA1" w:rsidRDefault="00972FA1" w:rsidP="00972FA1">
      <w:pPr>
        <w:ind w:firstLine="708"/>
        <w:jc w:val="both"/>
        <w:rPr>
          <w:rFonts w:ascii="Arial" w:hAnsi="Arial" w:cs="Arial"/>
        </w:rPr>
      </w:pPr>
      <w:r w:rsidRPr="00972FA1">
        <w:rPr>
          <w:rFonts w:ascii="Arial" w:hAnsi="Arial" w:cs="Arial"/>
          <w:b/>
        </w:rPr>
        <w:t>Art. 1º</w:t>
      </w:r>
      <w:r w:rsidRPr="00972FA1">
        <w:rPr>
          <w:rFonts w:ascii="Arial" w:hAnsi="Arial" w:cs="Arial"/>
        </w:rPr>
        <w:t xml:space="preserve"> Fica ratificado, nos termos da Lei nº 11.107, de </w:t>
      </w:r>
      <w:proofErr w:type="gramStart"/>
      <w:r w:rsidRPr="00972FA1">
        <w:rPr>
          <w:rFonts w:ascii="Arial" w:hAnsi="Arial" w:cs="Arial"/>
        </w:rPr>
        <w:t>6</w:t>
      </w:r>
      <w:proofErr w:type="gramEnd"/>
      <w:r w:rsidRPr="00972FA1">
        <w:rPr>
          <w:rFonts w:ascii="Arial" w:hAnsi="Arial" w:cs="Arial"/>
        </w:rPr>
        <w:t xml:space="preserve"> de abril de 2005, e demais normas específicas aplicáveis, o protocolo de intenções firmado entre os municípios do Vale do Itapecerica signatários, constante do Anexo, para a criação de consórcio público, sob a forma de associação pública, denominado Consórcio Intermunicipal </w:t>
      </w:r>
      <w:proofErr w:type="spellStart"/>
      <w:r w:rsidRPr="00972FA1">
        <w:rPr>
          <w:rFonts w:ascii="Arial" w:hAnsi="Arial" w:cs="Arial"/>
        </w:rPr>
        <w:t>Multifinalitário</w:t>
      </w:r>
      <w:proofErr w:type="spellEnd"/>
      <w:r w:rsidRPr="00972FA1">
        <w:rPr>
          <w:rFonts w:ascii="Arial" w:hAnsi="Arial" w:cs="Arial"/>
        </w:rPr>
        <w:t xml:space="preserve"> dos Municípios do Vale do Itapecerica – CIMMVI.</w:t>
      </w:r>
    </w:p>
    <w:p w:rsidR="00972FA1" w:rsidRPr="00972FA1" w:rsidRDefault="00972FA1" w:rsidP="00972FA1">
      <w:pPr>
        <w:ind w:firstLine="708"/>
        <w:jc w:val="both"/>
        <w:rPr>
          <w:rFonts w:ascii="Arial" w:hAnsi="Arial" w:cs="Arial"/>
        </w:rPr>
      </w:pPr>
    </w:p>
    <w:p w:rsidR="00972FA1" w:rsidRPr="00972FA1" w:rsidRDefault="00972FA1" w:rsidP="00972FA1">
      <w:pPr>
        <w:ind w:firstLine="708"/>
        <w:jc w:val="both"/>
        <w:rPr>
          <w:rFonts w:ascii="Arial" w:hAnsi="Arial" w:cs="Arial"/>
        </w:rPr>
      </w:pPr>
      <w:r w:rsidRPr="00972FA1">
        <w:rPr>
          <w:rFonts w:ascii="Arial" w:hAnsi="Arial" w:cs="Arial"/>
          <w:b/>
        </w:rPr>
        <w:t>Art. 2º</w:t>
      </w:r>
      <w:r w:rsidRPr="00972FA1">
        <w:rPr>
          <w:rFonts w:ascii="Arial" w:hAnsi="Arial" w:cs="Arial"/>
        </w:rPr>
        <w:t xml:space="preserve"> Fica o Poder Executivo autorizado a ceder servidores municipais ao CIMMVI para o cumprimento de Contrato de Programa ou para que o consórcio cumpra as finalidades previstas no Contrato de Consórcio.</w:t>
      </w:r>
    </w:p>
    <w:p w:rsidR="00972FA1" w:rsidRPr="00972FA1" w:rsidRDefault="00972FA1" w:rsidP="00972FA1">
      <w:pPr>
        <w:ind w:firstLine="708"/>
        <w:jc w:val="both"/>
        <w:rPr>
          <w:rFonts w:ascii="Arial" w:hAnsi="Arial" w:cs="Arial"/>
        </w:rPr>
      </w:pPr>
    </w:p>
    <w:p w:rsidR="00972FA1" w:rsidRPr="00972FA1" w:rsidRDefault="00972FA1" w:rsidP="00972FA1">
      <w:pPr>
        <w:ind w:firstLine="708"/>
        <w:jc w:val="both"/>
        <w:rPr>
          <w:rFonts w:ascii="Arial" w:hAnsi="Arial" w:cs="Arial"/>
        </w:rPr>
      </w:pPr>
      <w:r w:rsidRPr="00972FA1">
        <w:rPr>
          <w:rFonts w:ascii="Arial" w:hAnsi="Arial" w:cs="Arial"/>
          <w:b/>
        </w:rPr>
        <w:t>Art. 3º</w:t>
      </w:r>
      <w:r w:rsidRPr="00972FA1">
        <w:rPr>
          <w:rFonts w:ascii="Arial" w:hAnsi="Arial" w:cs="Arial"/>
        </w:rPr>
        <w:t xml:space="preserve"> O Poder Executivo consignará, nas leis orçamentárias, dotações para atender as despesas assumidas com o Consórcio Público.</w:t>
      </w:r>
    </w:p>
    <w:p w:rsidR="00972FA1" w:rsidRPr="00972FA1" w:rsidRDefault="00972FA1" w:rsidP="00972FA1">
      <w:pPr>
        <w:ind w:firstLine="708"/>
        <w:jc w:val="both"/>
        <w:rPr>
          <w:rFonts w:ascii="Arial" w:hAnsi="Arial" w:cs="Arial"/>
        </w:rPr>
      </w:pPr>
      <w:r w:rsidRPr="00972FA1">
        <w:rPr>
          <w:rFonts w:ascii="Arial" w:hAnsi="Arial" w:cs="Arial"/>
          <w:b/>
        </w:rPr>
        <w:t>§ 1º</w:t>
      </w:r>
      <w:r w:rsidRPr="00972FA1">
        <w:rPr>
          <w:rFonts w:ascii="Arial" w:hAnsi="Arial" w:cs="Arial"/>
        </w:rPr>
        <w:t xml:space="preserve"> A formalização de Contrato de Rateio dar-se-á em cada exercício financeiro e o seu prazo de vigência não será superior ao das dotações que o suportam, com exceção dos contratos que tenham por objeto, exclusivamente, projetos consistentes em programas de ações contempladas no plano plurianual ou a gestão associada de serviços públicos custeados por tarifas ou outros preços públicos.</w:t>
      </w:r>
    </w:p>
    <w:p w:rsidR="00972FA1" w:rsidRPr="00972FA1" w:rsidRDefault="00972FA1" w:rsidP="00972FA1">
      <w:pPr>
        <w:ind w:firstLine="708"/>
        <w:jc w:val="both"/>
        <w:rPr>
          <w:rFonts w:ascii="Arial" w:hAnsi="Arial" w:cs="Arial"/>
        </w:rPr>
      </w:pPr>
      <w:r w:rsidRPr="00972FA1">
        <w:rPr>
          <w:rFonts w:ascii="Arial" w:hAnsi="Arial" w:cs="Arial"/>
          <w:b/>
        </w:rPr>
        <w:t>§ 2º</w:t>
      </w:r>
      <w:r w:rsidRPr="00972FA1">
        <w:rPr>
          <w:rFonts w:ascii="Arial" w:hAnsi="Arial" w:cs="Arial"/>
        </w:rPr>
        <w:t> É vedada a aplicação dos recursos entregues por meio de Contrato de Rateio, inclusive os oriundos de transferências ou operações de crédito, para o atendimento de despesas classificadas como genéricas.</w:t>
      </w:r>
    </w:p>
    <w:p w:rsidR="00972FA1" w:rsidRPr="00972FA1" w:rsidRDefault="00972FA1" w:rsidP="00972FA1">
      <w:pPr>
        <w:ind w:firstLine="708"/>
        <w:jc w:val="both"/>
        <w:rPr>
          <w:rFonts w:ascii="Arial" w:hAnsi="Arial" w:cs="Arial"/>
        </w:rPr>
      </w:pPr>
      <w:r w:rsidRPr="00972FA1">
        <w:rPr>
          <w:rFonts w:ascii="Arial" w:hAnsi="Arial" w:cs="Arial"/>
        </w:rPr>
        <w:t>§ 3° Os Municípios associados à AMVI, no período de implantação do CIMMVI, terão as despesas do rateio do Consórcio custeadas pela AMVI, conforme aprovado pela Assembleia Geral Ordinária da Associação.</w:t>
      </w:r>
    </w:p>
    <w:p w:rsidR="00972FA1" w:rsidRPr="00972FA1" w:rsidRDefault="00972FA1" w:rsidP="00972FA1">
      <w:pPr>
        <w:ind w:firstLine="708"/>
        <w:jc w:val="both"/>
        <w:rPr>
          <w:rFonts w:ascii="Arial" w:hAnsi="Arial" w:cs="Arial"/>
        </w:rPr>
      </w:pPr>
      <w:r w:rsidRPr="00972FA1">
        <w:rPr>
          <w:rFonts w:ascii="Arial" w:hAnsi="Arial" w:cs="Arial"/>
        </w:rPr>
        <w:t>§ 4°Observar-se-á para fins de aplicação do disposto neste artigo as normas previstas na Lei Complementar Federal n° 101, de 04 de maio de 2000.</w:t>
      </w:r>
    </w:p>
    <w:p w:rsidR="00972FA1" w:rsidRPr="00972FA1" w:rsidRDefault="00972FA1" w:rsidP="00972FA1">
      <w:pPr>
        <w:ind w:firstLine="708"/>
        <w:jc w:val="both"/>
        <w:rPr>
          <w:rFonts w:ascii="Arial" w:hAnsi="Arial" w:cs="Arial"/>
        </w:rPr>
      </w:pPr>
    </w:p>
    <w:p w:rsidR="00972FA1" w:rsidRPr="00972FA1" w:rsidRDefault="00972FA1" w:rsidP="00972FA1">
      <w:pPr>
        <w:ind w:firstLine="708"/>
        <w:jc w:val="both"/>
        <w:rPr>
          <w:rFonts w:ascii="Arial" w:hAnsi="Arial" w:cs="Arial"/>
        </w:rPr>
      </w:pPr>
      <w:r w:rsidRPr="00972FA1">
        <w:rPr>
          <w:rFonts w:ascii="Arial" w:hAnsi="Arial" w:cs="Arial"/>
          <w:b/>
        </w:rPr>
        <w:t>Art. 4º</w:t>
      </w:r>
      <w:r w:rsidRPr="00972FA1">
        <w:rPr>
          <w:rFonts w:ascii="Arial" w:hAnsi="Arial" w:cs="Arial"/>
        </w:rPr>
        <w:t xml:space="preserve"> Esta lei entra em vigor na data de sua publicação.</w:t>
      </w:r>
    </w:p>
    <w:p w:rsidR="00972FA1" w:rsidRDefault="00972FA1" w:rsidP="00972FA1">
      <w:pPr>
        <w:ind w:firstLine="708"/>
        <w:jc w:val="center"/>
        <w:rPr>
          <w:rFonts w:ascii="Arial" w:hAnsi="Arial" w:cs="Arial"/>
        </w:rPr>
      </w:pPr>
    </w:p>
    <w:p w:rsidR="00972FA1" w:rsidRPr="00972FA1" w:rsidRDefault="00972FA1" w:rsidP="00972FA1">
      <w:pPr>
        <w:ind w:firstLine="708"/>
        <w:jc w:val="center"/>
        <w:rPr>
          <w:rFonts w:ascii="Arial" w:hAnsi="Arial" w:cs="Arial"/>
        </w:rPr>
      </w:pPr>
      <w:bookmarkStart w:id="0" w:name="_GoBack"/>
      <w:bookmarkEnd w:id="0"/>
      <w:proofErr w:type="spellStart"/>
      <w:r w:rsidRPr="00972FA1">
        <w:rPr>
          <w:rFonts w:ascii="Arial" w:hAnsi="Arial" w:cs="Arial"/>
        </w:rPr>
        <w:t>Igaratinga</w:t>
      </w:r>
      <w:proofErr w:type="spellEnd"/>
      <w:r w:rsidRPr="00972FA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17</w:t>
      </w:r>
      <w:r w:rsidRPr="00972FA1">
        <w:rPr>
          <w:rFonts w:ascii="Arial" w:hAnsi="Arial" w:cs="Arial"/>
        </w:rPr>
        <w:t xml:space="preserve"> de outubro de 2023.</w:t>
      </w:r>
    </w:p>
    <w:p w:rsidR="00972FA1" w:rsidRPr="00972FA1" w:rsidRDefault="00972FA1" w:rsidP="00972FA1">
      <w:pPr>
        <w:ind w:firstLine="708"/>
        <w:jc w:val="center"/>
        <w:rPr>
          <w:rFonts w:ascii="Arial" w:hAnsi="Arial" w:cs="Arial"/>
        </w:rPr>
      </w:pPr>
    </w:p>
    <w:p w:rsidR="00972FA1" w:rsidRPr="00972FA1" w:rsidRDefault="00972FA1" w:rsidP="00972FA1">
      <w:pPr>
        <w:ind w:firstLine="708"/>
        <w:jc w:val="center"/>
        <w:rPr>
          <w:rFonts w:ascii="Arial" w:hAnsi="Arial" w:cs="Arial"/>
        </w:rPr>
      </w:pPr>
    </w:p>
    <w:p w:rsidR="00972FA1" w:rsidRPr="00972FA1" w:rsidRDefault="00972FA1" w:rsidP="00972FA1">
      <w:pPr>
        <w:ind w:firstLine="708"/>
        <w:jc w:val="center"/>
        <w:rPr>
          <w:rFonts w:ascii="Arial" w:hAnsi="Arial" w:cs="Arial"/>
          <w:b/>
        </w:rPr>
      </w:pPr>
      <w:r w:rsidRPr="00972FA1">
        <w:rPr>
          <w:rFonts w:ascii="Arial" w:hAnsi="Arial" w:cs="Arial"/>
          <w:b/>
        </w:rPr>
        <w:t>Marcelo José Fernandes</w:t>
      </w:r>
    </w:p>
    <w:p w:rsidR="00972FA1" w:rsidRPr="00972FA1" w:rsidRDefault="00972FA1" w:rsidP="00972FA1">
      <w:pPr>
        <w:ind w:firstLine="708"/>
        <w:jc w:val="center"/>
        <w:rPr>
          <w:rFonts w:ascii="Arial" w:hAnsi="Arial" w:cs="Arial"/>
          <w:b/>
        </w:rPr>
      </w:pPr>
      <w:r w:rsidRPr="00972FA1">
        <w:rPr>
          <w:rFonts w:ascii="Arial" w:hAnsi="Arial" w:cs="Arial"/>
          <w:b/>
        </w:rPr>
        <w:t>Presidente</w:t>
      </w:r>
    </w:p>
    <w:p w:rsidR="00A32BD3" w:rsidRPr="00972FA1" w:rsidRDefault="00A32BD3" w:rsidP="00861D3D">
      <w:pPr>
        <w:rPr>
          <w:rFonts w:ascii="Arial" w:hAnsi="Arial" w:cs="Arial"/>
          <w:b/>
        </w:rPr>
      </w:pPr>
    </w:p>
    <w:sectPr w:rsidR="00A32BD3" w:rsidRPr="00972FA1" w:rsidSect="00B04AA8">
      <w:headerReference w:type="default" r:id="rId7"/>
      <w:footerReference w:type="default" r:id="rId8"/>
      <w:pgSz w:w="11906" w:h="16838"/>
      <w:pgMar w:top="2269" w:right="1134" w:bottom="1418" w:left="1418" w:header="426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AFF" w:rsidRDefault="00A71AFF" w:rsidP="00AE6C85">
      <w:r>
        <w:separator/>
      </w:r>
    </w:p>
  </w:endnote>
  <w:endnote w:type="continuationSeparator" w:id="0">
    <w:p w:rsidR="00A71AFF" w:rsidRDefault="00A71AFF" w:rsidP="00AE6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AA8" w:rsidRDefault="00B04AA8" w:rsidP="00B04AA8">
    <w:pPr>
      <w:jc w:val="both"/>
      <w:rPr>
        <w:rFonts w:ascii="Arial" w:hAnsi="Arial" w:cs="Arial"/>
        <w:sz w:val="16"/>
        <w:szCs w:val="16"/>
      </w:rPr>
    </w:pPr>
  </w:p>
  <w:p w:rsidR="00B04AA8" w:rsidRPr="00816C7C" w:rsidRDefault="007D5069" w:rsidP="007D5069">
    <w:pPr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Conceição Maria de Jesus, 25 – centro</w:t>
    </w:r>
    <w:proofErr w:type="gramStart"/>
    <w:r>
      <w:rPr>
        <w:rFonts w:ascii="Arial" w:hAnsi="Arial" w:cs="Arial"/>
        <w:sz w:val="16"/>
        <w:szCs w:val="16"/>
      </w:rPr>
      <w:t xml:space="preserve"> </w:t>
    </w:r>
    <w:r w:rsidR="00B04AA8" w:rsidRPr="00816C7C">
      <w:rPr>
        <w:rFonts w:ascii="Arial" w:hAnsi="Arial" w:cs="Arial"/>
        <w:sz w:val="16"/>
        <w:szCs w:val="16"/>
      </w:rPr>
      <w:t xml:space="preserve"> </w:t>
    </w:r>
    <w:proofErr w:type="gramEnd"/>
    <w:r w:rsidR="00B04AA8" w:rsidRPr="00816C7C">
      <w:rPr>
        <w:rFonts w:ascii="Arial" w:hAnsi="Arial" w:cs="Arial"/>
        <w:sz w:val="16"/>
        <w:szCs w:val="16"/>
      </w:rPr>
      <w:t>–</w:t>
    </w:r>
    <w:proofErr w:type="spellStart"/>
    <w:r w:rsidR="00B04AA8" w:rsidRPr="00816C7C">
      <w:rPr>
        <w:rFonts w:ascii="Arial" w:hAnsi="Arial" w:cs="Arial"/>
        <w:sz w:val="16"/>
        <w:szCs w:val="16"/>
      </w:rPr>
      <w:t>Igaratinga</w:t>
    </w:r>
    <w:proofErr w:type="spellEnd"/>
    <w:r w:rsidR="00B04AA8" w:rsidRPr="00816C7C">
      <w:rPr>
        <w:rFonts w:ascii="Arial" w:hAnsi="Arial" w:cs="Arial"/>
        <w:sz w:val="16"/>
        <w:szCs w:val="16"/>
      </w:rPr>
      <w:t>/MG – CEP 35.595-000 – CNPJ 23.768.732/0001-21 – Telefax: (37) 3246-1201 / 3246-1414</w:t>
    </w:r>
    <w:r>
      <w:rPr>
        <w:rFonts w:ascii="Arial" w:hAnsi="Arial" w:cs="Arial"/>
        <w:sz w:val="16"/>
        <w:szCs w:val="16"/>
      </w:rPr>
      <w:t xml:space="preserve"> </w:t>
    </w:r>
    <w:r w:rsidR="00B04AA8" w:rsidRPr="00816C7C">
      <w:rPr>
        <w:rFonts w:ascii="Arial" w:hAnsi="Arial" w:cs="Arial"/>
        <w:sz w:val="16"/>
        <w:szCs w:val="16"/>
      </w:rPr>
      <w:t xml:space="preserve">Site: </w:t>
    </w:r>
    <w:r w:rsidR="00FB5F1D">
      <w:rPr>
        <w:rFonts w:ascii="Arial" w:hAnsi="Arial" w:cs="Arial"/>
        <w:sz w:val="16"/>
        <w:szCs w:val="16"/>
      </w:rPr>
      <w:t>igaratinga.mg.leg.br</w:t>
    </w:r>
    <w:r w:rsidR="00B04AA8">
      <w:rPr>
        <w:rFonts w:ascii="Arial" w:hAnsi="Arial" w:cs="Arial"/>
        <w:sz w:val="16"/>
        <w:szCs w:val="16"/>
      </w:rPr>
      <w:t>– E-mail: ca</w:t>
    </w:r>
    <w:r w:rsidR="00B04AA8" w:rsidRPr="00816C7C">
      <w:rPr>
        <w:rFonts w:ascii="Arial" w:hAnsi="Arial" w:cs="Arial"/>
        <w:sz w:val="16"/>
        <w:szCs w:val="16"/>
      </w:rPr>
      <w:t>mara</w:t>
    </w:r>
    <w:r w:rsidR="00FB5F1D">
      <w:rPr>
        <w:rFonts w:ascii="Arial" w:hAnsi="Arial" w:cs="Arial"/>
        <w:sz w:val="16"/>
        <w:szCs w:val="16"/>
      </w:rPr>
      <w:t>igaratinga</w:t>
    </w:r>
    <w:r w:rsidR="00B04AA8" w:rsidRPr="00816C7C">
      <w:rPr>
        <w:rFonts w:ascii="Arial" w:hAnsi="Arial" w:cs="Arial"/>
        <w:sz w:val="16"/>
        <w:szCs w:val="16"/>
      </w:rPr>
      <w:t>@igaratinga.mg.</w:t>
    </w:r>
    <w:r w:rsidR="00FB5F1D">
      <w:rPr>
        <w:rFonts w:ascii="Arial" w:hAnsi="Arial" w:cs="Arial"/>
        <w:sz w:val="16"/>
        <w:szCs w:val="16"/>
      </w:rPr>
      <w:t>leg</w:t>
    </w:r>
    <w:r w:rsidR="00B04AA8" w:rsidRPr="00816C7C">
      <w:rPr>
        <w:rFonts w:ascii="Arial" w:hAnsi="Arial" w:cs="Arial"/>
        <w:sz w:val="16"/>
        <w:szCs w:val="16"/>
      </w:rPr>
      <w:t>.br</w:t>
    </w:r>
  </w:p>
  <w:p w:rsidR="00B04AA8" w:rsidRDefault="00B04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AFF" w:rsidRDefault="00A71AFF" w:rsidP="00AE6C85">
      <w:r>
        <w:separator/>
      </w:r>
    </w:p>
  </w:footnote>
  <w:footnote w:type="continuationSeparator" w:id="0">
    <w:p w:rsidR="00A71AFF" w:rsidRDefault="00A71AFF" w:rsidP="00AE6C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94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1"/>
      <w:gridCol w:w="7832"/>
    </w:tblGrid>
    <w:tr w:rsidR="00AE6C85" w:rsidTr="00861D3D">
      <w:tc>
        <w:tcPr>
          <w:tcW w:w="1661" w:type="dxa"/>
        </w:tcPr>
        <w:p w:rsidR="00AE6C85" w:rsidRDefault="004150BA" w:rsidP="00972FA1">
          <w:pPr>
            <w:pStyle w:val="Cabealho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D350872" wp14:editId="6691C15F">
                <wp:simplePos x="0" y="0"/>
                <wp:positionH relativeFrom="column">
                  <wp:posOffset>69850</wp:posOffset>
                </wp:positionH>
                <wp:positionV relativeFrom="paragraph">
                  <wp:posOffset>186690</wp:posOffset>
                </wp:positionV>
                <wp:extent cx="765175" cy="1000125"/>
                <wp:effectExtent l="0" t="0" r="0" b="9525"/>
                <wp:wrapSquare wrapText="bothSides"/>
                <wp:docPr id="2" name="Imagem 2" descr="C:\Users\SECRETARIA\Downloads\igara 2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CRETARIA\Downloads\igara 2 (1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517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32" w:type="dxa"/>
        </w:tcPr>
        <w:p w:rsidR="00AE6C85" w:rsidRDefault="00AE6C85">
          <w:pPr>
            <w:pStyle w:val="Cabealho"/>
          </w:pPr>
        </w:p>
        <w:p w:rsidR="00861D3D" w:rsidRDefault="00861D3D">
          <w:pPr>
            <w:pStyle w:val="Cabealho"/>
          </w:pPr>
        </w:p>
        <w:p w:rsidR="00AE6C85" w:rsidRPr="00AE6C85" w:rsidRDefault="00AE6C85" w:rsidP="00861D3D">
          <w:pPr>
            <w:pStyle w:val="Cabealho"/>
            <w:rPr>
              <w:rFonts w:ascii="Arial Black" w:hAnsi="Arial Black"/>
              <w:sz w:val="36"/>
              <w:szCs w:val="36"/>
            </w:rPr>
          </w:pPr>
          <w:r w:rsidRPr="00AE6C85">
            <w:rPr>
              <w:rFonts w:ascii="Arial Black" w:hAnsi="Arial Black"/>
              <w:sz w:val="36"/>
              <w:szCs w:val="36"/>
            </w:rPr>
            <w:t xml:space="preserve">CÂMARA MUNICIPAL DE </w:t>
          </w:r>
          <w:r w:rsidR="00861D3D">
            <w:rPr>
              <w:rFonts w:ascii="Arial Black" w:hAnsi="Arial Black"/>
              <w:sz w:val="36"/>
              <w:szCs w:val="36"/>
            </w:rPr>
            <w:t>I</w:t>
          </w:r>
          <w:r w:rsidRPr="00AE6C85">
            <w:rPr>
              <w:rFonts w:ascii="Arial Black" w:hAnsi="Arial Black"/>
              <w:sz w:val="36"/>
              <w:szCs w:val="36"/>
            </w:rPr>
            <w:t>GARATINGA</w:t>
          </w:r>
        </w:p>
        <w:p w:rsidR="00AE6C85" w:rsidRDefault="00AE6C85" w:rsidP="00AE6C85">
          <w:pPr>
            <w:pStyle w:val="Cabealho"/>
            <w:jc w:val="center"/>
          </w:pPr>
          <w:r w:rsidRPr="00AE6C85">
            <w:rPr>
              <w:rFonts w:ascii="Arial Black" w:hAnsi="Arial Black"/>
              <w:sz w:val="36"/>
              <w:szCs w:val="36"/>
            </w:rPr>
            <w:t>Estado de Minas Gerais</w:t>
          </w:r>
        </w:p>
      </w:tc>
    </w:tr>
  </w:tbl>
  <w:p w:rsidR="00AE6C85" w:rsidRDefault="00AE6C85" w:rsidP="00972F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FA1"/>
    <w:rsid w:val="000462C4"/>
    <w:rsid w:val="000F7ABE"/>
    <w:rsid w:val="0017250A"/>
    <w:rsid w:val="001B52F5"/>
    <w:rsid w:val="001D4D71"/>
    <w:rsid w:val="002D4B3E"/>
    <w:rsid w:val="002D7A05"/>
    <w:rsid w:val="0030546E"/>
    <w:rsid w:val="00324C97"/>
    <w:rsid w:val="00335DEF"/>
    <w:rsid w:val="004150BA"/>
    <w:rsid w:val="00576CF8"/>
    <w:rsid w:val="005F18FA"/>
    <w:rsid w:val="0065216C"/>
    <w:rsid w:val="00756516"/>
    <w:rsid w:val="007D5069"/>
    <w:rsid w:val="00816C7C"/>
    <w:rsid w:val="00861D3D"/>
    <w:rsid w:val="00967B16"/>
    <w:rsid w:val="00972FA1"/>
    <w:rsid w:val="00A32BD3"/>
    <w:rsid w:val="00A52552"/>
    <w:rsid w:val="00A71AFF"/>
    <w:rsid w:val="00AE1709"/>
    <w:rsid w:val="00AE6C85"/>
    <w:rsid w:val="00B04AA8"/>
    <w:rsid w:val="00B16A4B"/>
    <w:rsid w:val="00CD4B27"/>
    <w:rsid w:val="00CF48FC"/>
    <w:rsid w:val="00D759CC"/>
    <w:rsid w:val="00E1688F"/>
    <w:rsid w:val="00E609ED"/>
    <w:rsid w:val="00E74A44"/>
    <w:rsid w:val="00F16B95"/>
    <w:rsid w:val="00FB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2B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2BD3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816C7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E6C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E6C8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E6C8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E6C85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E6C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2B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2BD3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816C7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E6C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E6C8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E6C8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E6C85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E6C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RETARIA\AppData\Roaming\Microsoft\Modelos\cabe&#231;alho%20novo-22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cabeçalho novo-22.dotx</Template>
  <TotalTime>1</TotalTime>
  <Pages>1</Pages>
  <Words>357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SECRETARIA</cp:lastModifiedBy>
  <cp:revision>1</cp:revision>
  <cp:lastPrinted>2023-10-17T19:00:00Z</cp:lastPrinted>
  <dcterms:created xsi:type="dcterms:W3CDTF">2023-10-17T18:56:00Z</dcterms:created>
  <dcterms:modified xsi:type="dcterms:W3CDTF">2023-10-17T19:01:00Z</dcterms:modified>
</cp:coreProperties>
</file>